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CA" w:rsidRPr="009F5940" w:rsidRDefault="009311CA" w:rsidP="009F5940">
      <w:pPr>
        <w:pStyle w:val="DocTitle"/>
        <w:pBdr>
          <w:bottom w:val="single" w:sz="4" w:space="1" w:color="0077C8"/>
        </w:pBdr>
        <w:tabs>
          <w:tab w:val="clear" w:pos="1245"/>
        </w:tabs>
        <w:spacing w:before="480" w:after="120"/>
        <w:jc w:val="left"/>
        <w:rPr>
          <w:rFonts w:ascii="Calibri" w:hAnsi="Calibri"/>
          <w:color w:val="0077C8"/>
        </w:rPr>
      </w:pPr>
      <w:bookmarkStart w:id="0" w:name="_GoBack"/>
      <w:bookmarkEnd w:id="0"/>
      <w:r w:rsidRPr="009F5940">
        <w:rPr>
          <w:rFonts w:ascii="Calibri" w:hAnsi="Calibri"/>
          <w:color w:val="0077C8"/>
        </w:rPr>
        <w:t>Montana Medicaid Adult</w:t>
      </w:r>
      <w:r w:rsidR="009F5940">
        <w:rPr>
          <w:rFonts w:ascii="Calibri" w:hAnsi="Calibri"/>
          <w:color w:val="0077C8"/>
        </w:rPr>
        <w:t xml:space="preserve"> </w:t>
      </w:r>
      <w:r w:rsidRPr="009F5940">
        <w:rPr>
          <w:rFonts w:ascii="Calibri" w:hAnsi="Calibri"/>
          <w:color w:val="0077C8"/>
        </w:rPr>
        <w:t>Data Corrections Request Form</w:t>
      </w:r>
      <w:r w:rsidRPr="009F5940">
        <w:rPr>
          <w:rFonts w:ascii="Calibri" w:hAnsi="Calibri"/>
          <w:color w:val="0077C8"/>
        </w:rPr>
        <w:br/>
        <w:t>Correction to Adult Information</w:t>
      </w:r>
    </w:p>
    <w:p w:rsidR="009F5940" w:rsidRPr="004C28D2" w:rsidRDefault="009F5940" w:rsidP="009F5940">
      <w:pPr>
        <w:pStyle w:val="Instructionaltext0"/>
        <w:spacing w:after="240"/>
      </w:pPr>
      <w:r w:rsidRPr="004C28D2">
        <w:t xml:space="preserve">Please </w:t>
      </w:r>
      <w:r>
        <w:t>t</w:t>
      </w:r>
      <w:r w:rsidRPr="004C28D2">
        <w:t xml:space="preserve">ype or </w:t>
      </w:r>
      <w:r>
        <w:t>p</w:t>
      </w:r>
      <w:r w:rsidRPr="004C28D2">
        <w:t xml:space="preserve">rint </w:t>
      </w:r>
      <w:r>
        <w:t>c</w:t>
      </w:r>
      <w:r w:rsidRPr="004C28D2">
        <w:t>learly</w:t>
      </w:r>
      <w:r>
        <w:t xml:space="preserve">. </w:t>
      </w:r>
      <w:r w:rsidRPr="00FA519C">
        <w:t xml:space="preserve">Processing </w:t>
      </w:r>
      <w:r>
        <w:t>may be d</w:t>
      </w:r>
      <w:r w:rsidRPr="00FA519C">
        <w:t xml:space="preserve">elayed if </w:t>
      </w:r>
      <w:r>
        <w:t>i</w:t>
      </w:r>
      <w:r w:rsidRPr="00FA519C">
        <w:t>nformation</w:t>
      </w:r>
      <w:r>
        <w:t xml:space="preserve"> s</w:t>
      </w:r>
      <w:r w:rsidRPr="00FA519C">
        <w:t xml:space="preserve">ubmitted is </w:t>
      </w:r>
      <w:r>
        <w:t>i</w:t>
      </w:r>
      <w:r w:rsidRPr="00FA519C">
        <w:t xml:space="preserve">llegible or </w:t>
      </w:r>
      <w:r>
        <w:t>i</w:t>
      </w:r>
      <w:r w:rsidRPr="00FA519C">
        <w:t>ncomplete.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432"/>
        <w:gridCol w:w="365"/>
        <w:gridCol w:w="898"/>
        <w:gridCol w:w="1267"/>
        <w:gridCol w:w="647"/>
        <w:gridCol w:w="1156"/>
        <w:gridCol w:w="4320"/>
      </w:tblGrid>
      <w:tr w:rsidR="00567471" w:rsidRPr="00C77A20" w:rsidTr="003E7B70">
        <w:trPr>
          <w:gridAfter w:val="3"/>
          <w:wAfter w:w="3036" w:type="pct"/>
          <w:trHeight w:val="407"/>
          <w:jc w:val="center"/>
        </w:trPr>
        <w:tc>
          <w:tcPr>
            <w:tcW w:w="8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7471" w:rsidRDefault="00567471" w:rsidP="00E148A5">
            <w:pPr>
              <w:pStyle w:val="FIELDNAMES0"/>
            </w:pPr>
            <w:r>
              <w:t xml:space="preserve">Date of Request: </w:t>
            </w:r>
          </w:p>
        </w:tc>
        <w:bookmarkStart w:id="1" w:name="Text16"/>
        <w:tc>
          <w:tcPr>
            <w:tcW w:w="107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67471" w:rsidRPr="0089191E" w:rsidRDefault="00873B7C" w:rsidP="003E7B70">
            <w:pPr>
              <w:pStyle w:val="TypedTex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3E7B70">
              <w:instrText xml:space="preserve"> FORMTEXT </w:instrText>
            </w:r>
            <w:r>
              <w:fldChar w:fldCharType="separate"/>
            </w:r>
            <w:r w:rsidR="003E7B70">
              <w:rPr>
                <w:noProof/>
              </w:rPr>
              <w:t> </w:t>
            </w:r>
            <w:r w:rsidR="003E7B70">
              <w:rPr>
                <w:noProof/>
              </w:rPr>
              <w:t> </w:t>
            </w:r>
            <w:r w:rsidR="003E7B70">
              <w:rPr>
                <w:noProof/>
              </w:rPr>
              <w:t> </w:t>
            </w:r>
            <w:r w:rsidR="003E7B70">
              <w:rPr>
                <w:noProof/>
              </w:rPr>
              <w:t> </w:t>
            </w:r>
            <w:r w:rsidR="003E7B70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67471" w:rsidRPr="00C77A20" w:rsidTr="004A7B7A">
        <w:trPr>
          <w:jc w:val="center"/>
        </w:trPr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471" w:rsidRDefault="00567471" w:rsidP="00E148A5">
            <w:pPr>
              <w:pStyle w:val="FIELDNAMES0"/>
            </w:pPr>
            <w:r>
              <w:t xml:space="preserve">Request Type: </w:t>
            </w:r>
          </w:p>
        </w:tc>
        <w:tc>
          <w:tcPr>
            <w:tcW w:w="6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471" w:rsidRDefault="00873B7C" w:rsidP="00E148A5">
            <w:pPr>
              <w:pStyle w:val="CHECKBOXTEX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="00567471">
              <w:instrText xml:space="preserve"> FORMCHECKBOX </w:instrText>
            </w:r>
            <w:r w:rsidR="0038322F">
              <w:fldChar w:fldCharType="separate"/>
            </w:r>
            <w:r>
              <w:fldChar w:fldCharType="end"/>
            </w:r>
            <w:bookmarkEnd w:id="2"/>
            <w:r w:rsidR="00567471">
              <w:t xml:space="preserve"> Med/</w:t>
            </w:r>
            <w:proofErr w:type="spellStart"/>
            <w:r w:rsidR="00567471">
              <w:t>Surg</w:t>
            </w:r>
            <w:proofErr w:type="spellEnd"/>
          </w:p>
        </w:tc>
        <w:tc>
          <w:tcPr>
            <w:tcW w:w="9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471" w:rsidRDefault="00873B7C" w:rsidP="00E148A5">
            <w:pPr>
              <w:pStyle w:val="CHECKBOXTEX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="00567471">
              <w:instrText xml:space="preserve"> FORMCHECKBOX </w:instrText>
            </w:r>
            <w:r w:rsidR="0038322F">
              <w:fldChar w:fldCharType="separate"/>
            </w:r>
            <w:r>
              <w:fldChar w:fldCharType="end"/>
            </w:r>
            <w:bookmarkEnd w:id="3"/>
            <w:r w:rsidR="00567471">
              <w:t xml:space="preserve"> Behavioral Health</w:t>
            </w: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471" w:rsidRDefault="00873B7C" w:rsidP="00E148A5">
            <w:pPr>
              <w:pStyle w:val="CHECKBOXTEX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567471">
              <w:instrText xml:space="preserve"> FORMCHECKBOX </w:instrText>
            </w:r>
            <w:r w:rsidR="0038322F">
              <w:fldChar w:fldCharType="separate"/>
            </w:r>
            <w:r>
              <w:fldChar w:fldCharType="end"/>
            </w:r>
            <w:bookmarkEnd w:id="4"/>
            <w:r w:rsidR="00567471">
              <w:t xml:space="preserve"> PASRR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7471" w:rsidRDefault="00873B7C" w:rsidP="00E148A5">
            <w:pPr>
              <w:pStyle w:val="CHECKBOXTEX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="00567471">
              <w:instrText xml:space="preserve"> FORMCHECKBOX </w:instrText>
            </w:r>
            <w:r w:rsidR="0038322F">
              <w:fldChar w:fldCharType="separate"/>
            </w:r>
            <w:r>
              <w:fldChar w:fldCharType="end"/>
            </w:r>
            <w:bookmarkEnd w:id="5"/>
            <w:r w:rsidR="00567471">
              <w:t xml:space="preserve"> ADHC</w:t>
            </w:r>
          </w:p>
        </w:tc>
      </w:tr>
    </w:tbl>
    <w:p w:rsidR="009F5940" w:rsidRDefault="009F5940" w:rsidP="009F5940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236"/>
        <w:gridCol w:w="1374"/>
        <w:gridCol w:w="974"/>
        <w:gridCol w:w="1125"/>
        <w:gridCol w:w="3376"/>
      </w:tblGrid>
      <w:tr w:rsidR="00567471" w:rsidRPr="00C77A20" w:rsidTr="009F5940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567471" w:rsidRPr="00A25F3E" w:rsidRDefault="00567471" w:rsidP="00E148A5">
            <w:pPr>
              <w:pStyle w:val="SECTIONHEADER"/>
            </w:pPr>
            <w:r>
              <w:t>Provider Information</w:t>
            </w:r>
          </w:p>
        </w:tc>
      </w:tr>
      <w:tr w:rsidR="00567471" w:rsidRPr="000E3A20" w:rsidTr="00E148A5">
        <w:trPr>
          <w:jc w:val="center"/>
        </w:trPr>
        <w:tc>
          <w:tcPr>
            <w:tcW w:w="22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1"/>
            </w:pPr>
            <w:r>
              <w:t xml:space="preserve">Facility </w:t>
            </w:r>
            <w:r w:rsidRPr="00245913">
              <w:t>NAME:</w:t>
            </w:r>
          </w:p>
          <w:p w:rsidR="00567471" w:rsidRPr="00DE2A6A" w:rsidRDefault="00873B7C" w:rsidP="00E148A5">
            <w:pPr>
              <w:pStyle w:val="Type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1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1"/>
            </w:pPr>
            <w:r>
              <w:t>Facility</w:t>
            </w:r>
            <w:r>
              <w:rPr>
                <w:rFonts w:hint="eastAsia"/>
              </w:rPr>
              <w:t>’</w:t>
            </w:r>
            <w:r>
              <w:t>s medicaid number:</w:t>
            </w:r>
          </w:p>
          <w:bookmarkStart w:id="7" w:name="Text6"/>
          <w:p w:rsidR="00567471" w:rsidRPr="000E3A20" w:rsidRDefault="00873B7C" w:rsidP="00E148A5">
            <w:pPr>
              <w:pStyle w:val="Type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A7B7A" w:rsidRPr="000E3A20" w:rsidTr="004A7B7A">
        <w:trPr>
          <w:jc w:val="center"/>
        </w:trPr>
        <w:tc>
          <w:tcPr>
            <w:tcW w:w="16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B7A" w:rsidRPr="00C012AF" w:rsidRDefault="004A7B7A" w:rsidP="00E148A5">
            <w:pPr>
              <w:pStyle w:val="FIELDNames1"/>
            </w:pPr>
            <w:r>
              <w:t>contact name</w:t>
            </w:r>
            <w:r w:rsidRPr="00C012AF">
              <w:t>:</w:t>
            </w:r>
          </w:p>
          <w:p w:rsidR="004A7B7A" w:rsidRPr="000E3A20" w:rsidRDefault="00873B7C" w:rsidP="00E148A5">
            <w:pPr>
              <w:pStyle w:val="Type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4A7B7A">
              <w:instrText xml:space="preserve"> FORMTEXT </w:instrText>
            </w:r>
            <w:r>
              <w:fldChar w:fldCharType="separate"/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6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B7A" w:rsidRDefault="004A7B7A" w:rsidP="00E148A5">
            <w:pPr>
              <w:pStyle w:val="FIELDNames1"/>
            </w:pPr>
            <w:r>
              <w:t>Phone Number:</w:t>
            </w:r>
          </w:p>
          <w:bookmarkStart w:id="9" w:name="Text4"/>
          <w:p w:rsidR="004A7B7A" w:rsidRDefault="00873B7C" w:rsidP="004A7B7A">
            <w:pPr>
              <w:pStyle w:val="TypedTex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12"/>
                    <w:format w:val="(###000) ###000-####0000"/>
                  </w:textInput>
                </w:ffData>
              </w:fldChar>
            </w:r>
            <w:r w:rsidR="004A7B7A">
              <w:instrText xml:space="preserve"> FORMTEXT </w:instrText>
            </w:r>
            <w:r>
              <w:fldChar w:fldCharType="separate"/>
            </w:r>
            <w:r w:rsidR="004A7B7A">
              <w:t> </w:t>
            </w:r>
            <w:r w:rsidR="004A7B7A">
              <w:t> </w:t>
            </w:r>
            <w:r w:rsidR="004A7B7A">
              <w:t> </w:t>
            </w:r>
            <w:r w:rsidR="004A7B7A">
              <w:t> </w:t>
            </w:r>
            <w:r w:rsidR="004A7B7A">
              <w:t> </w:t>
            </w:r>
            <w:r>
              <w:fldChar w:fldCharType="end"/>
            </w:r>
            <w:bookmarkEnd w:id="9"/>
          </w:p>
        </w:tc>
        <w:tc>
          <w:tcPr>
            <w:tcW w:w="55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B7A" w:rsidRDefault="004A7B7A" w:rsidP="004C1D88">
            <w:pPr>
              <w:pStyle w:val="FIELDNAMES0"/>
            </w:pPr>
            <w:r>
              <w:t>Extension:</w:t>
            </w:r>
          </w:p>
          <w:bookmarkStart w:id="10" w:name="Text17"/>
          <w:p w:rsidR="004A7B7A" w:rsidRPr="000E3A20" w:rsidRDefault="00873B7C" w:rsidP="00E148A5">
            <w:pPr>
              <w:pStyle w:val="TypedTex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4C1D88">
              <w:instrText xml:space="preserve"> FORMTEXT </w:instrText>
            </w:r>
            <w:r>
              <w:fldChar w:fldCharType="separate"/>
            </w:r>
            <w:r w:rsidR="004C1D88">
              <w:rPr>
                <w:noProof/>
              </w:rPr>
              <w:t> </w:t>
            </w:r>
            <w:r w:rsidR="004C1D88">
              <w:rPr>
                <w:noProof/>
              </w:rPr>
              <w:t> </w:t>
            </w:r>
            <w:r w:rsidR="004C1D88">
              <w:rPr>
                <w:noProof/>
              </w:rPr>
              <w:t> </w:t>
            </w:r>
            <w:r w:rsidR="004C1D88">
              <w:rPr>
                <w:noProof/>
              </w:rPr>
              <w:t> </w:t>
            </w:r>
            <w:r w:rsidR="004C1D88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67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B7A" w:rsidRDefault="004A7B7A" w:rsidP="00E148A5">
            <w:pPr>
              <w:pStyle w:val="FIELDNames1"/>
            </w:pPr>
            <w:r>
              <w:t>Fax Number</w:t>
            </w:r>
            <w:r w:rsidRPr="00DF59F9">
              <w:t>:</w:t>
            </w:r>
          </w:p>
          <w:bookmarkStart w:id="11" w:name="Text5"/>
          <w:p w:rsidR="004A7B7A" w:rsidRPr="000E3A20" w:rsidRDefault="00873B7C" w:rsidP="00E148A5">
            <w:pPr>
              <w:pStyle w:val="TypedTex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2"/>
                    <w:format w:val="(###000) ###000-####0000"/>
                  </w:textInput>
                </w:ffData>
              </w:fldChar>
            </w:r>
            <w:r w:rsidR="004A7B7A">
              <w:instrText xml:space="preserve"> FORMTEXT </w:instrText>
            </w:r>
            <w:r>
              <w:fldChar w:fldCharType="separate"/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 w:rsidR="004A7B7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567471" w:rsidRDefault="00567471" w:rsidP="0056747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67471" w:rsidRPr="005C2070" w:rsidTr="009F5940">
        <w:trPr>
          <w:tblHeader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B9D9EB"/>
            <w:vAlign w:val="bottom"/>
          </w:tcPr>
          <w:p w:rsidR="00567471" w:rsidRPr="005C2070" w:rsidRDefault="00567471" w:rsidP="005C2070">
            <w:pPr>
              <w:pStyle w:val="SUBHEADING"/>
            </w:pPr>
            <w:r w:rsidRPr="005C2070">
              <w:t>Description of the Problem:</w:t>
            </w:r>
          </w:p>
        </w:tc>
      </w:tr>
      <w:tr w:rsidR="00567471" w:rsidRPr="009F26F8" w:rsidTr="00E148A5">
        <w:trPr>
          <w:jc w:val="center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567471" w:rsidRPr="009F26F8" w:rsidRDefault="00873B7C" w:rsidP="00E148A5">
            <w:pPr>
              <w:pStyle w:val="Type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567471" w:rsidRDefault="00567471" w:rsidP="0056747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67471" w:rsidRPr="00C73741" w:rsidTr="009F5940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D9EB"/>
          </w:tcPr>
          <w:p w:rsidR="00567471" w:rsidRPr="00C73741" w:rsidRDefault="00567471" w:rsidP="00E148A5">
            <w:pPr>
              <w:pStyle w:val="SUBHEADING"/>
            </w:pPr>
            <w:r>
              <w:t>Provider’s Justification (Mandatory):</w:t>
            </w:r>
          </w:p>
        </w:tc>
      </w:tr>
      <w:tr w:rsidR="00567471" w:rsidRPr="009F26F8" w:rsidTr="00E148A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471" w:rsidRPr="009F26F8" w:rsidRDefault="00873B7C" w:rsidP="00E148A5">
            <w:pPr>
              <w:pStyle w:val="Type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3" w:name="Text1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567471" w:rsidRDefault="00567471" w:rsidP="0056747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355"/>
        <w:gridCol w:w="1507"/>
        <w:gridCol w:w="1856"/>
        <w:gridCol w:w="662"/>
        <w:gridCol w:w="2705"/>
      </w:tblGrid>
      <w:tr w:rsidR="00567471" w:rsidRPr="00C77A20" w:rsidTr="009F5940">
        <w:trPr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567471" w:rsidRPr="00A25F3E" w:rsidRDefault="00567471" w:rsidP="00E148A5">
            <w:pPr>
              <w:pStyle w:val="SECTIONHEADER"/>
            </w:pPr>
            <w:r>
              <w:t>Beneficiary Information</w:t>
            </w:r>
          </w:p>
        </w:tc>
      </w:tr>
      <w:tr w:rsidR="00567471" w:rsidRPr="00C012AF" w:rsidTr="00E148A5">
        <w:trPr>
          <w:jc w:val="center"/>
        </w:trPr>
        <w:tc>
          <w:tcPr>
            <w:tcW w:w="241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1"/>
            </w:pPr>
            <w:r>
              <w:t xml:space="preserve">Paitient </w:t>
            </w:r>
            <w:r w:rsidRPr="00245913">
              <w:t>NAME:</w:t>
            </w:r>
          </w:p>
          <w:p w:rsidR="00567471" w:rsidRDefault="00873B7C" w:rsidP="00E148A5">
            <w:pPr>
              <w:pStyle w:val="Type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24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0"/>
            </w:pPr>
            <w:r>
              <w:t>Medicaid Number:</w:t>
            </w:r>
          </w:p>
          <w:p w:rsidR="00567471" w:rsidRPr="00EA702E" w:rsidRDefault="00873B7C" w:rsidP="00E148A5">
            <w:pPr>
              <w:pStyle w:val="Type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341" w:type="pct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0"/>
            </w:pPr>
            <w:r>
              <w:t>Social Security Number:</w:t>
            </w:r>
          </w:p>
          <w:bookmarkStart w:id="16" w:name="Text10"/>
          <w:p w:rsidR="00567471" w:rsidRPr="00EA702E" w:rsidRDefault="00873B7C" w:rsidP="00E148A5">
            <w:pPr>
              <w:pStyle w:val="TypedTex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9"/>
                    <w:format w:val="###000-##00-####0000"/>
                  </w:textInput>
                </w:ffData>
              </w:fldChar>
            </w:r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567471" w:rsidRPr="00EA702E" w:rsidTr="00E148A5">
        <w:trPr>
          <w:jc w:val="center"/>
        </w:trPr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1"/>
            </w:pPr>
            <w:r>
              <w:t>Date of birth:</w:t>
            </w:r>
          </w:p>
          <w:bookmarkStart w:id="17" w:name="Text11"/>
          <w:p w:rsidR="00567471" w:rsidRDefault="00873B7C" w:rsidP="00E148A5">
            <w:pPr>
              <w:pStyle w:val="TypedTex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0"/>
            </w:pPr>
            <w:r>
              <w:t>Admission Date:</w:t>
            </w:r>
          </w:p>
          <w:bookmarkStart w:id="18" w:name="Text12"/>
          <w:p w:rsidR="00567471" w:rsidRPr="00EA702E" w:rsidRDefault="00873B7C" w:rsidP="00E148A5">
            <w:pPr>
              <w:pStyle w:val="TypedTex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0"/>
            </w:pPr>
            <w:r>
              <w:t>Discharge Date:</w:t>
            </w:r>
          </w:p>
          <w:bookmarkStart w:id="19" w:name="Text13"/>
          <w:p w:rsidR="00567471" w:rsidRPr="00EA702E" w:rsidRDefault="00873B7C" w:rsidP="00E148A5">
            <w:pPr>
              <w:pStyle w:val="TypedTex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</w:tbl>
    <w:p w:rsidR="00567471" w:rsidRPr="00B5438B" w:rsidRDefault="00567471" w:rsidP="00567471">
      <w:pPr>
        <w:pStyle w:val="linefiller"/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5042"/>
        <w:gridCol w:w="5043"/>
      </w:tblGrid>
      <w:tr w:rsidR="00567471" w:rsidRPr="00C77A20" w:rsidTr="009F5940">
        <w:trPr>
          <w:tblHeader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7C8"/>
            <w:vAlign w:val="bottom"/>
          </w:tcPr>
          <w:p w:rsidR="00567471" w:rsidRPr="00A25F3E" w:rsidRDefault="00567471" w:rsidP="00E148A5">
            <w:pPr>
              <w:pStyle w:val="SECTIONHEADER"/>
            </w:pPr>
            <w:r>
              <w:t>Prior Authorization Information</w:t>
            </w:r>
          </w:p>
        </w:tc>
      </w:tr>
      <w:tr w:rsidR="00567471" w:rsidRPr="00C012AF" w:rsidTr="00E148A5">
        <w:trPr>
          <w:jc w:val="center"/>
        </w:trPr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1"/>
            </w:pPr>
            <w:r>
              <w:t>Prior authorization number</w:t>
            </w:r>
            <w:r w:rsidRPr="00245913">
              <w:t>:</w:t>
            </w:r>
          </w:p>
          <w:p w:rsidR="00567471" w:rsidRDefault="00873B7C" w:rsidP="00E148A5">
            <w:pPr>
              <w:pStyle w:val="Type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567471" w:rsidRDefault="00567471" w:rsidP="00E148A5">
            <w:pPr>
              <w:pStyle w:val="FIELDNAMES0"/>
            </w:pPr>
            <w:r>
              <w:t>Request ID Number:</w:t>
            </w:r>
          </w:p>
          <w:p w:rsidR="00567471" w:rsidRPr="00D72EA8" w:rsidRDefault="00873B7C" w:rsidP="00E148A5">
            <w:pPr>
              <w:pStyle w:val="TypedTex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="00567471">
              <w:instrText xml:space="preserve"> FORMTEXT </w:instrText>
            </w:r>
            <w:r>
              <w:fldChar w:fldCharType="separate"/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 w:rsidR="00567471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9F5940" w:rsidRPr="009F5940" w:rsidRDefault="009F5940" w:rsidP="009F5940">
      <w:pPr>
        <w:pStyle w:val="BasicText"/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6661"/>
        <w:gridCol w:w="3426"/>
      </w:tblGrid>
      <w:tr w:rsidR="009F5940" w:rsidRPr="004A1CC1" w:rsidTr="00ED2117">
        <w:trPr>
          <w:cantSplit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697178"/>
            <w:vAlign w:val="center"/>
          </w:tcPr>
          <w:p w:rsidR="009F5940" w:rsidRPr="004A1CC1" w:rsidRDefault="009F5940" w:rsidP="005F725D">
            <w:pPr>
              <w:pStyle w:val="SUBHEADING"/>
              <w:jc w:val="center"/>
              <w:rPr>
                <w:color w:val="FFFFFF" w:themeColor="background1"/>
              </w:rPr>
            </w:pPr>
            <w:r w:rsidRPr="004A1CC1">
              <w:rPr>
                <w:color w:val="FFFFFF" w:themeColor="background1"/>
              </w:rPr>
              <w:t>Magellan Medicaid Administration’s Use Only</w:t>
            </w:r>
          </w:p>
        </w:tc>
      </w:tr>
      <w:tr w:rsidR="00567471" w:rsidRPr="008E4443" w:rsidTr="00ED2117">
        <w:trPr>
          <w:cantSplit/>
          <w:trHeight w:val="6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471" w:rsidRPr="005C2070" w:rsidRDefault="00567471" w:rsidP="005C2070">
            <w:pPr>
              <w:pStyle w:val="FIELDNAMES0"/>
            </w:pPr>
            <w:r w:rsidRPr="005C2070">
              <w:t>Nurse or CCS Assigned:</w:t>
            </w:r>
          </w:p>
          <w:p w:rsidR="00567471" w:rsidRDefault="00567471" w:rsidP="00E148A5">
            <w:pPr>
              <w:pStyle w:val="TypedText"/>
              <w:rPr>
                <w:rStyle w:val="StyleRegularFieldTextNotBoldChar"/>
                <w:rFonts w:cs="Arial"/>
                <w:szCs w:val="18"/>
              </w:rPr>
            </w:pPr>
          </w:p>
          <w:p w:rsidR="00567471" w:rsidRPr="00D013FA" w:rsidRDefault="00567471" w:rsidP="00E148A5">
            <w:pPr>
              <w:pStyle w:val="TypedText"/>
            </w:pPr>
          </w:p>
        </w:tc>
      </w:tr>
      <w:tr w:rsidR="00567471" w:rsidRPr="008E4443" w:rsidTr="00ED2117">
        <w:trPr>
          <w:cantSplit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471" w:rsidRDefault="00567471" w:rsidP="00E148A5">
            <w:pPr>
              <w:pStyle w:val="FIELDNAMES0"/>
            </w:pPr>
            <w:r>
              <w:t>Date Correction Determination:</w:t>
            </w:r>
          </w:p>
          <w:p w:rsidR="00567471" w:rsidRDefault="00567471" w:rsidP="00E148A5">
            <w:pPr>
              <w:pStyle w:val="FIELDNAMES0"/>
            </w:pPr>
          </w:p>
          <w:p w:rsidR="00567471" w:rsidRPr="00D013FA" w:rsidRDefault="00567471" w:rsidP="00E148A5">
            <w:pPr>
              <w:pStyle w:val="TypedText"/>
            </w:pPr>
          </w:p>
        </w:tc>
      </w:tr>
      <w:tr w:rsidR="00567471" w:rsidTr="00ED2117">
        <w:trPr>
          <w:cantSplit/>
          <w:jc w:val="center"/>
        </w:trPr>
        <w:tc>
          <w:tcPr>
            <w:tcW w:w="330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471" w:rsidRPr="008E4443" w:rsidRDefault="00567471" w:rsidP="00E148A5">
            <w:pPr>
              <w:pStyle w:val="FIELDNAMES0"/>
              <w:keepNext/>
              <w:keepLines/>
            </w:pPr>
            <w:r w:rsidRPr="008E4443">
              <w:t>Signature:</w:t>
            </w:r>
          </w:p>
          <w:p w:rsidR="00567471" w:rsidRDefault="00567471" w:rsidP="00E148A5">
            <w:pPr>
              <w:pStyle w:val="FIELDNAMES0"/>
              <w:keepNext/>
              <w:keepLines/>
            </w:pPr>
          </w:p>
          <w:p w:rsidR="00567471" w:rsidRDefault="00567471" w:rsidP="00E148A5">
            <w:pPr>
              <w:pStyle w:val="FIELDNAMES0"/>
              <w:keepNext/>
              <w:keepLines/>
            </w:pPr>
          </w:p>
        </w:tc>
        <w:tc>
          <w:tcPr>
            <w:tcW w:w="16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471" w:rsidRDefault="00567471" w:rsidP="00E148A5">
            <w:pPr>
              <w:pStyle w:val="FIELDNAMES0"/>
              <w:keepNext/>
              <w:keepLines/>
            </w:pPr>
            <w:r>
              <w:t>Date:</w:t>
            </w:r>
          </w:p>
          <w:p w:rsidR="00567471" w:rsidRDefault="00567471" w:rsidP="00E148A5">
            <w:pPr>
              <w:pStyle w:val="FIELDNAMES0"/>
              <w:keepNext/>
              <w:keepLines/>
            </w:pPr>
          </w:p>
          <w:p w:rsidR="00567471" w:rsidRDefault="00567471" w:rsidP="00E148A5">
            <w:pPr>
              <w:pStyle w:val="FIELDNAMES0"/>
              <w:keepNext/>
              <w:keepLines/>
            </w:pPr>
          </w:p>
        </w:tc>
      </w:tr>
    </w:tbl>
    <w:p w:rsidR="00EC6BEA" w:rsidRDefault="00EC6BEA" w:rsidP="009F5940">
      <w:pPr>
        <w:pStyle w:val="linefiller"/>
      </w:pPr>
    </w:p>
    <w:p w:rsidR="00EC6BEA" w:rsidRDefault="00EC6BEA">
      <w:pPr>
        <w:spacing w:before="0"/>
        <w:rPr>
          <w:rFonts w:ascii="Arial" w:hAnsi="Arial"/>
          <w:b/>
          <w:sz w:val="8"/>
          <w:szCs w:val="16"/>
        </w:rPr>
      </w:pPr>
    </w:p>
    <w:p w:rsidR="004B1059" w:rsidRDefault="004B1059" w:rsidP="009F5940">
      <w:pPr>
        <w:pStyle w:val="linefiller"/>
      </w:pPr>
    </w:p>
    <w:sectPr w:rsidR="004B1059" w:rsidSect="009F59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1080" w:bottom="720" w:left="1080" w:header="576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22F" w:rsidRDefault="0038322F" w:rsidP="001C2402">
      <w:r>
        <w:separator/>
      </w:r>
    </w:p>
  </w:endnote>
  <w:endnote w:type="continuationSeparator" w:id="0">
    <w:p w:rsidR="0038322F" w:rsidRDefault="0038322F" w:rsidP="001C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2" w:rsidRDefault="00562B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2" w:rsidRDefault="00562B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940" w:rsidRPr="009F5940" w:rsidRDefault="009F5940" w:rsidP="007F26CD">
    <w:pPr>
      <w:pStyle w:val="Footer"/>
    </w:pPr>
    <w:r w:rsidRPr="009F5940">
      <w:t>To transmit request information:</w:t>
    </w:r>
  </w:p>
  <w:p w:rsidR="009F5940" w:rsidRPr="009F5940" w:rsidRDefault="009F5940" w:rsidP="007F26CD">
    <w:pPr>
      <w:pStyle w:val="Footer"/>
    </w:pPr>
    <w:r w:rsidRPr="009F5940">
      <w:t>Fax: 1-800-639-8982</w:t>
    </w:r>
  </w:p>
  <w:p w:rsidR="009F5940" w:rsidRPr="009F5940" w:rsidRDefault="009F5940" w:rsidP="007F26CD">
    <w:pPr>
      <w:pStyle w:val="Footer"/>
    </w:pPr>
    <w:r w:rsidRPr="009F5940">
      <w:t>Phone: 1-800-770-3084</w:t>
    </w:r>
  </w:p>
  <w:p w:rsidR="007F26CD" w:rsidRPr="007F26CD" w:rsidRDefault="007F26CD" w:rsidP="007F26CD">
    <w:pPr>
      <w:pStyle w:val="Footer"/>
    </w:pPr>
    <w:r w:rsidRPr="007F26CD">
      <w:t>© 2016</w:t>
    </w:r>
    <w:r w:rsidR="00F54E7D">
      <w:t>-2019</w:t>
    </w:r>
    <w:r w:rsidRPr="007F26CD">
      <w:t xml:space="preserve">, Magellan Medicaid Administration, a Magellan </w:t>
    </w:r>
    <w:r w:rsidR="005A4059">
      <w:t>Healthcare</w:t>
    </w:r>
    <w:r w:rsidRPr="007F26CD">
      <w:t xml:space="preserve"> company. All rights reserved.</w:t>
    </w:r>
  </w:p>
  <w:p w:rsidR="003B0A56" w:rsidRPr="009F5940" w:rsidRDefault="003B0A56" w:rsidP="007F26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22F" w:rsidRDefault="0038322F" w:rsidP="001C2402">
      <w:r>
        <w:separator/>
      </w:r>
    </w:p>
  </w:footnote>
  <w:footnote w:type="continuationSeparator" w:id="0">
    <w:p w:rsidR="0038322F" w:rsidRDefault="0038322F" w:rsidP="001C2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2" w:rsidRDefault="00562B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BD2" w:rsidRDefault="00562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A56" w:rsidRPr="009F5940" w:rsidRDefault="00562BD2" w:rsidP="009F594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3860800</wp:posOffset>
          </wp:positionH>
          <wp:positionV relativeFrom="paragraph">
            <wp:posOffset>-359410</wp:posOffset>
          </wp:positionV>
          <wp:extent cx="3223895" cy="1335593"/>
          <wp:effectExtent l="0" t="0" r="0" b="0"/>
          <wp:wrapNone/>
          <wp:docPr id="1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644" cy="1338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72FF"/>
    <w:multiLevelType w:val="hybridMultilevel"/>
    <w:tmpl w:val="E18EB998"/>
    <w:lvl w:ilvl="0" w:tplc="25F81E76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570AF7"/>
    <w:multiLevelType w:val="hybridMultilevel"/>
    <w:tmpl w:val="CB0E8614"/>
    <w:lvl w:ilvl="0" w:tplc="0D26B70E">
      <w:numFmt w:val="bullet"/>
      <w:pStyle w:val="Notes"/>
      <w:lvlText w:val="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>
      <o:colormru v:ext="edit" colors="#2157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5CA"/>
    <w:rsid w:val="000022FB"/>
    <w:rsid w:val="00003665"/>
    <w:rsid w:val="000167F0"/>
    <w:rsid w:val="000214F8"/>
    <w:rsid w:val="0002169F"/>
    <w:rsid w:val="00024DD4"/>
    <w:rsid w:val="00026584"/>
    <w:rsid w:val="00031292"/>
    <w:rsid w:val="00031651"/>
    <w:rsid w:val="000326F0"/>
    <w:rsid w:val="00035C04"/>
    <w:rsid w:val="000474B9"/>
    <w:rsid w:val="00060B8A"/>
    <w:rsid w:val="000706CC"/>
    <w:rsid w:val="000709A2"/>
    <w:rsid w:val="0007387C"/>
    <w:rsid w:val="00073ABF"/>
    <w:rsid w:val="00073B33"/>
    <w:rsid w:val="00076E50"/>
    <w:rsid w:val="00077B61"/>
    <w:rsid w:val="000805A3"/>
    <w:rsid w:val="00082557"/>
    <w:rsid w:val="000946B1"/>
    <w:rsid w:val="000951CE"/>
    <w:rsid w:val="00096020"/>
    <w:rsid w:val="000A314A"/>
    <w:rsid w:val="000A3151"/>
    <w:rsid w:val="000C075B"/>
    <w:rsid w:val="000C07EA"/>
    <w:rsid w:val="000C1514"/>
    <w:rsid w:val="000C6065"/>
    <w:rsid w:val="000C7AEC"/>
    <w:rsid w:val="000D0330"/>
    <w:rsid w:val="000E3A20"/>
    <w:rsid w:val="001060E9"/>
    <w:rsid w:val="001108BA"/>
    <w:rsid w:val="00110FB5"/>
    <w:rsid w:val="00111AE3"/>
    <w:rsid w:val="00115521"/>
    <w:rsid w:val="00115C17"/>
    <w:rsid w:val="00123415"/>
    <w:rsid w:val="00125D86"/>
    <w:rsid w:val="00133EA2"/>
    <w:rsid w:val="0013480C"/>
    <w:rsid w:val="00136049"/>
    <w:rsid w:val="00136B89"/>
    <w:rsid w:val="001416A0"/>
    <w:rsid w:val="00152316"/>
    <w:rsid w:val="00154D9B"/>
    <w:rsid w:val="00156E48"/>
    <w:rsid w:val="00160A9E"/>
    <w:rsid w:val="00160E3D"/>
    <w:rsid w:val="0017098E"/>
    <w:rsid w:val="0017619B"/>
    <w:rsid w:val="001772FC"/>
    <w:rsid w:val="001811BA"/>
    <w:rsid w:val="001841EB"/>
    <w:rsid w:val="00187797"/>
    <w:rsid w:val="001B671B"/>
    <w:rsid w:val="001B74EA"/>
    <w:rsid w:val="001C2402"/>
    <w:rsid w:val="001D2599"/>
    <w:rsid w:val="001E08BF"/>
    <w:rsid w:val="001E21FC"/>
    <w:rsid w:val="001E4FD3"/>
    <w:rsid w:val="001F5EB9"/>
    <w:rsid w:val="00200340"/>
    <w:rsid w:val="002044D5"/>
    <w:rsid w:val="00204C00"/>
    <w:rsid w:val="002054A9"/>
    <w:rsid w:val="0021209C"/>
    <w:rsid w:val="0021562D"/>
    <w:rsid w:val="00222858"/>
    <w:rsid w:val="00224950"/>
    <w:rsid w:val="00225816"/>
    <w:rsid w:val="002273CE"/>
    <w:rsid w:val="0023043C"/>
    <w:rsid w:val="00235355"/>
    <w:rsid w:val="0024103C"/>
    <w:rsid w:val="00245913"/>
    <w:rsid w:val="00250227"/>
    <w:rsid w:val="0025069A"/>
    <w:rsid w:val="00251BCF"/>
    <w:rsid w:val="00253F83"/>
    <w:rsid w:val="002540AF"/>
    <w:rsid w:val="002557EE"/>
    <w:rsid w:val="00261C39"/>
    <w:rsid w:val="002634A0"/>
    <w:rsid w:val="00264BD1"/>
    <w:rsid w:val="002654D8"/>
    <w:rsid w:val="00266FF4"/>
    <w:rsid w:val="002727AE"/>
    <w:rsid w:val="00274DEB"/>
    <w:rsid w:val="00274FF2"/>
    <w:rsid w:val="00276615"/>
    <w:rsid w:val="00294A07"/>
    <w:rsid w:val="002A3A51"/>
    <w:rsid w:val="002A5370"/>
    <w:rsid w:val="002B039F"/>
    <w:rsid w:val="002B10E2"/>
    <w:rsid w:val="002B316D"/>
    <w:rsid w:val="002D370A"/>
    <w:rsid w:val="002D4ED9"/>
    <w:rsid w:val="002E0426"/>
    <w:rsid w:val="002E1C36"/>
    <w:rsid w:val="002E3248"/>
    <w:rsid w:val="002E7222"/>
    <w:rsid w:val="002F0C1E"/>
    <w:rsid w:val="002F0C99"/>
    <w:rsid w:val="002F708F"/>
    <w:rsid w:val="003010C5"/>
    <w:rsid w:val="0030550B"/>
    <w:rsid w:val="00317B19"/>
    <w:rsid w:val="0032064C"/>
    <w:rsid w:val="0032166A"/>
    <w:rsid w:val="00325799"/>
    <w:rsid w:val="00336943"/>
    <w:rsid w:val="0034109E"/>
    <w:rsid w:val="00342F34"/>
    <w:rsid w:val="0035183D"/>
    <w:rsid w:val="0035227F"/>
    <w:rsid w:val="00352924"/>
    <w:rsid w:val="00361999"/>
    <w:rsid w:val="00374C54"/>
    <w:rsid w:val="00374F34"/>
    <w:rsid w:val="0038322F"/>
    <w:rsid w:val="00383F83"/>
    <w:rsid w:val="00390A2A"/>
    <w:rsid w:val="003A108C"/>
    <w:rsid w:val="003B0A56"/>
    <w:rsid w:val="003B11F0"/>
    <w:rsid w:val="003D6CBE"/>
    <w:rsid w:val="003E6463"/>
    <w:rsid w:val="003E65B3"/>
    <w:rsid w:val="003E7B70"/>
    <w:rsid w:val="003F3AD2"/>
    <w:rsid w:val="003F49FB"/>
    <w:rsid w:val="00411C74"/>
    <w:rsid w:val="00422D44"/>
    <w:rsid w:val="00425D90"/>
    <w:rsid w:val="00440D5A"/>
    <w:rsid w:val="004438E2"/>
    <w:rsid w:val="0044661B"/>
    <w:rsid w:val="00452134"/>
    <w:rsid w:val="00453694"/>
    <w:rsid w:val="00453E01"/>
    <w:rsid w:val="0045553D"/>
    <w:rsid w:val="00457AE5"/>
    <w:rsid w:val="004620FB"/>
    <w:rsid w:val="00476F14"/>
    <w:rsid w:val="004837ED"/>
    <w:rsid w:val="00497A1C"/>
    <w:rsid w:val="004A0A11"/>
    <w:rsid w:val="004A35E8"/>
    <w:rsid w:val="004A7B7A"/>
    <w:rsid w:val="004B1059"/>
    <w:rsid w:val="004C0CE2"/>
    <w:rsid w:val="004C1D88"/>
    <w:rsid w:val="004E005C"/>
    <w:rsid w:val="004E1E66"/>
    <w:rsid w:val="004E24C3"/>
    <w:rsid w:val="004E361B"/>
    <w:rsid w:val="004E5F01"/>
    <w:rsid w:val="004F67A2"/>
    <w:rsid w:val="004F6A0E"/>
    <w:rsid w:val="00502997"/>
    <w:rsid w:val="005066BA"/>
    <w:rsid w:val="00507242"/>
    <w:rsid w:val="00525CE8"/>
    <w:rsid w:val="00533A5C"/>
    <w:rsid w:val="005375F2"/>
    <w:rsid w:val="00542459"/>
    <w:rsid w:val="00544102"/>
    <w:rsid w:val="00546AF6"/>
    <w:rsid w:val="00553717"/>
    <w:rsid w:val="00556B02"/>
    <w:rsid w:val="00560ADC"/>
    <w:rsid w:val="00562BD2"/>
    <w:rsid w:val="00563F8A"/>
    <w:rsid w:val="00567471"/>
    <w:rsid w:val="005732C6"/>
    <w:rsid w:val="0058193A"/>
    <w:rsid w:val="00586FD3"/>
    <w:rsid w:val="005929B9"/>
    <w:rsid w:val="005935D5"/>
    <w:rsid w:val="005A0ED0"/>
    <w:rsid w:val="005A3718"/>
    <w:rsid w:val="005A4059"/>
    <w:rsid w:val="005B721F"/>
    <w:rsid w:val="005B7776"/>
    <w:rsid w:val="005C1011"/>
    <w:rsid w:val="005C2070"/>
    <w:rsid w:val="005C261D"/>
    <w:rsid w:val="005C34A0"/>
    <w:rsid w:val="005C7B48"/>
    <w:rsid w:val="005D06B6"/>
    <w:rsid w:val="005D3E0A"/>
    <w:rsid w:val="005E2F82"/>
    <w:rsid w:val="005F62E3"/>
    <w:rsid w:val="005F7383"/>
    <w:rsid w:val="00622CDA"/>
    <w:rsid w:val="00625D99"/>
    <w:rsid w:val="00635A6C"/>
    <w:rsid w:val="00637641"/>
    <w:rsid w:val="006406A6"/>
    <w:rsid w:val="00660F49"/>
    <w:rsid w:val="00665C74"/>
    <w:rsid w:val="0068086E"/>
    <w:rsid w:val="006934E2"/>
    <w:rsid w:val="00696AC7"/>
    <w:rsid w:val="00697685"/>
    <w:rsid w:val="006A165D"/>
    <w:rsid w:val="006A4C9C"/>
    <w:rsid w:val="006A7E22"/>
    <w:rsid w:val="006B07EA"/>
    <w:rsid w:val="006B39E1"/>
    <w:rsid w:val="006B5736"/>
    <w:rsid w:val="006D5951"/>
    <w:rsid w:val="006E4EA0"/>
    <w:rsid w:val="006E4FE0"/>
    <w:rsid w:val="006F05E5"/>
    <w:rsid w:val="006F0CD0"/>
    <w:rsid w:val="0070344D"/>
    <w:rsid w:val="007126E6"/>
    <w:rsid w:val="00715E43"/>
    <w:rsid w:val="0072638E"/>
    <w:rsid w:val="00726796"/>
    <w:rsid w:val="00730DA5"/>
    <w:rsid w:val="00732E7D"/>
    <w:rsid w:val="0073675A"/>
    <w:rsid w:val="00743654"/>
    <w:rsid w:val="0074524B"/>
    <w:rsid w:val="007606BC"/>
    <w:rsid w:val="00765738"/>
    <w:rsid w:val="0077684D"/>
    <w:rsid w:val="007772FD"/>
    <w:rsid w:val="00777B92"/>
    <w:rsid w:val="00781D07"/>
    <w:rsid w:val="007828AB"/>
    <w:rsid w:val="00793241"/>
    <w:rsid w:val="007A07BB"/>
    <w:rsid w:val="007B08D3"/>
    <w:rsid w:val="007C20A4"/>
    <w:rsid w:val="007C55CA"/>
    <w:rsid w:val="007C5B9D"/>
    <w:rsid w:val="007C5C95"/>
    <w:rsid w:val="007D0203"/>
    <w:rsid w:val="007D6572"/>
    <w:rsid w:val="007D686F"/>
    <w:rsid w:val="007E2DFC"/>
    <w:rsid w:val="007E3C08"/>
    <w:rsid w:val="007E7060"/>
    <w:rsid w:val="007F26CD"/>
    <w:rsid w:val="007F3497"/>
    <w:rsid w:val="007F47BB"/>
    <w:rsid w:val="00800A13"/>
    <w:rsid w:val="00806BB5"/>
    <w:rsid w:val="00833E8E"/>
    <w:rsid w:val="00834483"/>
    <w:rsid w:val="00843B42"/>
    <w:rsid w:val="00851C8A"/>
    <w:rsid w:val="00852E01"/>
    <w:rsid w:val="00855B0D"/>
    <w:rsid w:val="008646BB"/>
    <w:rsid w:val="0086527E"/>
    <w:rsid w:val="00867AC9"/>
    <w:rsid w:val="0087378C"/>
    <w:rsid w:val="00873B7C"/>
    <w:rsid w:val="008779FB"/>
    <w:rsid w:val="00882D9C"/>
    <w:rsid w:val="00884FAF"/>
    <w:rsid w:val="008866A0"/>
    <w:rsid w:val="00886C44"/>
    <w:rsid w:val="0089191E"/>
    <w:rsid w:val="008A12EB"/>
    <w:rsid w:val="008A410C"/>
    <w:rsid w:val="008A46F4"/>
    <w:rsid w:val="008A6C80"/>
    <w:rsid w:val="008B15F7"/>
    <w:rsid w:val="008B7891"/>
    <w:rsid w:val="008C2CC9"/>
    <w:rsid w:val="008C4CE0"/>
    <w:rsid w:val="008C5055"/>
    <w:rsid w:val="008D08C5"/>
    <w:rsid w:val="008D092A"/>
    <w:rsid w:val="008E4443"/>
    <w:rsid w:val="008E5CE6"/>
    <w:rsid w:val="008F5231"/>
    <w:rsid w:val="009019AC"/>
    <w:rsid w:val="0090543B"/>
    <w:rsid w:val="00910FFC"/>
    <w:rsid w:val="0091220F"/>
    <w:rsid w:val="0091509F"/>
    <w:rsid w:val="00917ACF"/>
    <w:rsid w:val="00923A10"/>
    <w:rsid w:val="009311CA"/>
    <w:rsid w:val="009317DD"/>
    <w:rsid w:val="009408F3"/>
    <w:rsid w:val="00944699"/>
    <w:rsid w:val="009477C7"/>
    <w:rsid w:val="009566A8"/>
    <w:rsid w:val="0096279B"/>
    <w:rsid w:val="00976443"/>
    <w:rsid w:val="00976A02"/>
    <w:rsid w:val="00983B98"/>
    <w:rsid w:val="00990729"/>
    <w:rsid w:val="00992C0B"/>
    <w:rsid w:val="009A2893"/>
    <w:rsid w:val="009A3571"/>
    <w:rsid w:val="009A4C44"/>
    <w:rsid w:val="009A7D06"/>
    <w:rsid w:val="009B0A14"/>
    <w:rsid w:val="009C3F74"/>
    <w:rsid w:val="009E2A91"/>
    <w:rsid w:val="009E5B30"/>
    <w:rsid w:val="009F26F8"/>
    <w:rsid w:val="009F5940"/>
    <w:rsid w:val="00A01529"/>
    <w:rsid w:val="00A2346B"/>
    <w:rsid w:val="00A251E5"/>
    <w:rsid w:val="00A373CB"/>
    <w:rsid w:val="00A40B6C"/>
    <w:rsid w:val="00A57175"/>
    <w:rsid w:val="00A62473"/>
    <w:rsid w:val="00A74196"/>
    <w:rsid w:val="00A87D73"/>
    <w:rsid w:val="00A90FF2"/>
    <w:rsid w:val="00A91024"/>
    <w:rsid w:val="00A92E14"/>
    <w:rsid w:val="00A93E63"/>
    <w:rsid w:val="00A95D8C"/>
    <w:rsid w:val="00A9693A"/>
    <w:rsid w:val="00AA16A6"/>
    <w:rsid w:val="00AA2847"/>
    <w:rsid w:val="00AA7714"/>
    <w:rsid w:val="00AB0C3C"/>
    <w:rsid w:val="00AB7F66"/>
    <w:rsid w:val="00AC0095"/>
    <w:rsid w:val="00AC5103"/>
    <w:rsid w:val="00AD2E30"/>
    <w:rsid w:val="00AD47C7"/>
    <w:rsid w:val="00AE1FF3"/>
    <w:rsid w:val="00AF1966"/>
    <w:rsid w:val="00AF19F0"/>
    <w:rsid w:val="00AF1B6C"/>
    <w:rsid w:val="00B05D5B"/>
    <w:rsid w:val="00B1138C"/>
    <w:rsid w:val="00B12162"/>
    <w:rsid w:val="00B255DB"/>
    <w:rsid w:val="00B34268"/>
    <w:rsid w:val="00B46842"/>
    <w:rsid w:val="00B52770"/>
    <w:rsid w:val="00B5438B"/>
    <w:rsid w:val="00B63F2A"/>
    <w:rsid w:val="00B667A9"/>
    <w:rsid w:val="00B7026B"/>
    <w:rsid w:val="00B72536"/>
    <w:rsid w:val="00B83E07"/>
    <w:rsid w:val="00B85C9E"/>
    <w:rsid w:val="00BA107D"/>
    <w:rsid w:val="00BA3F8B"/>
    <w:rsid w:val="00BB12BD"/>
    <w:rsid w:val="00BC49C2"/>
    <w:rsid w:val="00BD05B6"/>
    <w:rsid w:val="00BD2633"/>
    <w:rsid w:val="00BD49C5"/>
    <w:rsid w:val="00BE4E26"/>
    <w:rsid w:val="00BE62EB"/>
    <w:rsid w:val="00BF1864"/>
    <w:rsid w:val="00BF2ABF"/>
    <w:rsid w:val="00BF367F"/>
    <w:rsid w:val="00C012AF"/>
    <w:rsid w:val="00C10393"/>
    <w:rsid w:val="00C14065"/>
    <w:rsid w:val="00C208FF"/>
    <w:rsid w:val="00C21DD3"/>
    <w:rsid w:val="00C316F3"/>
    <w:rsid w:val="00C3402D"/>
    <w:rsid w:val="00C350A8"/>
    <w:rsid w:val="00C36038"/>
    <w:rsid w:val="00C42791"/>
    <w:rsid w:val="00C478BC"/>
    <w:rsid w:val="00C47C81"/>
    <w:rsid w:val="00C735C3"/>
    <w:rsid w:val="00C73741"/>
    <w:rsid w:val="00C74339"/>
    <w:rsid w:val="00C77A20"/>
    <w:rsid w:val="00C82E5C"/>
    <w:rsid w:val="00C87170"/>
    <w:rsid w:val="00C93EEB"/>
    <w:rsid w:val="00CB0335"/>
    <w:rsid w:val="00CC3186"/>
    <w:rsid w:val="00CC33EA"/>
    <w:rsid w:val="00CD41EB"/>
    <w:rsid w:val="00CD769F"/>
    <w:rsid w:val="00CE0C38"/>
    <w:rsid w:val="00CE48DF"/>
    <w:rsid w:val="00CF6881"/>
    <w:rsid w:val="00D055D7"/>
    <w:rsid w:val="00D072A3"/>
    <w:rsid w:val="00D07B8C"/>
    <w:rsid w:val="00D1051A"/>
    <w:rsid w:val="00D17F0B"/>
    <w:rsid w:val="00D43E05"/>
    <w:rsid w:val="00D45A24"/>
    <w:rsid w:val="00D501DE"/>
    <w:rsid w:val="00D50203"/>
    <w:rsid w:val="00D52E6D"/>
    <w:rsid w:val="00D5690A"/>
    <w:rsid w:val="00D56FF8"/>
    <w:rsid w:val="00D72295"/>
    <w:rsid w:val="00D72EA8"/>
    <w:rsid w:val="00D76DEA"/>
    <w:rsid w:val="00D817CB"/>
    <w:rsid w:val="00D85866"/>
    <w:rsid w:val="00D862E0"/>
    <w:rsid w:val="00D87F69"/>
    <w:rsid w:val="00D924B1"/>
    <w:rsid w:val="00D97695"/>
    <w:rsid w:val="00DA23F0"/>
    <w:rsid w:val="00DA2BD5"/>
    <w:rsid w:val="00DA64A5"/>
    <w:rsid w:val="00DB7141"/>
    <w:rsid w:val="00DC40A4"/>
    <w:rsid w:val="00DC59F0"/>
    <w:rsid w:val="00DC70E7"/>
    <w:rsid w:val="00DD0190"/>
    <w:rsid w:val="00DD1561"/>
    <w:rsid w:val="00DD372F"/>
    <w:rsid w:val="00DD43C6"/>
    <w:rsid w:val="00DE02F8"/>
    <w:rsid w:val="00DE2A6A"/>
    <w:rsid w:val="00DE6501"/>
    <w:rsid w:val="00DF04DC"/>
    <w:rsid w:val="00DF44F3"/>
    <w:rsid w:val="00DF59F9"/>
    <w:rsid w:val="00DF6119"/>
    <w:rsid w:val="00E01DE6"/>
    <w:rsid w:val="00E13601"/>
    <w:rsid w:val="00E148A5"/>
    <w:rsid w:val="00E24A6B"/>
    <w:rsid w:val="00E2537C"/>
    <w:rsid w:val="00E373AA"/>
    <w:rsid w:val="00E47110"/>
    <w:rsid w:val="00E56331"/>
    <w:rsid w:val="00E56628"/>
    <w:rsid w:val="00E61CEB"/>
    <w:rsid w:val="00E638BF"/>
    <w:rsid w:val="00E673CD"/>
    <w:rsid w:val="00E67491"/>
    <w:rsid w:val="00E81511"/>
    <w:rsid w:val="00E85640"/>
    <w:rsid w:val="00E91B24"/>
    <w:rsid w:val="00E933D6"/>
    <w:rsid w:val="00EA0D57"/>
    <w:rsid w:val="00EA2254"/>
    <w:rsid w:val="00EA702E"/>
    <w:rsid w:val="00EB0B6C"/>
    <w:rsid w:val="00EC2146"/>
    <w:rsid w:val="00EC6BEA"/>
    <w:rsid w:val="00EC7A0E"/>
    <w:rsid w:val="00ED2117"/>
    <w:rsid w:val="00ED5FDB"/>
    <w:rsid w:val="00EE09E2"/>
    <w:rsid w:val="00EE27D7"/>
    <w:rsid w:val="00EF1726"/>
    <w:rsid w:val="00EF273E"/>
    <w:rsid w:val="00EF56B7"/>
    <w:rsid w:val="00EF5A14"/>
    <w:rsid w:val="00F02A67"/>
    <w:rsid w:val="00F1340B"/>
    <w:rsid w:val="00F16357"/>
    <w:rsid w:val="00F25B71"/>
    <w:rsid w:val="00F31C04"/>
    <w:rsid w:val="00F361C2"/>
    <w:rsid w:val="00F36DFD"/>
    <w:rsid w:val="00F42619"/>
    <w:rsid w:val="00F466A3"/>
    <w:rsid w:val="00F46C77"/>
    <w:rsid w:val="00F50306"/>
    <w:rsid w:val="00F54118"/>
    <w:rsid w:val="00F54957"/>
    <w:rsid w:val="00F54E7D"/>
    <w:rsid w:val="00F55DFC"/>
    <w:rsid w:val="00F564F8"/>
    <w:rsid w:val="00F67AA0"/>
    <w:rsid w:val="00F70217"/>
    <w:rsid w:val="00F704D8"/>
    <w:rsid w:val="00F8246E"/>
    <w:rsid w:val="00FA2ABF"/>
    <w:rsid w:val="00FA7621"/>
    <w:rsid w:val="00FB23CF"/>
    <w:rsid w:val="00FB6523"/>
    <w:rsid w:val="00FB73B6"/>
    <w:rsid w:val="00FC559D"/>
    <w:rsid w:val="00FC5B8C"/>
    <w:rsid w:val="00FD0A95"/>
    <w:rsid w:val="00FD2A5E"/>
    <w:rsid w:val="00FD378B"/>
    <w:rsid w:val="00FD44A8"/>
    <w:rsid w:val="00FF2C62"/>
    <w:rsid w:val="00FF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1578a"/>
    </o:shapedefaults>
    <o:shapelayout v:ext="edit">
      <o:idmap v:ext="edit" data="1"/>
    </o:shapelayout>
  </w:shapeDefaults>
  <w:decimalSymbol w:val="."/>
  <w:listSeparator w:val=","/>
  <w15:docId w15:val="{35381C79-85ED-4964-B933-0AE74DA3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8BF"/>
    <w:pPr>
      <w:spacing w:before="40"/>
    </w:pPr>
    <w:rPr>
      <w:szCs w:val="22"/>
    </w:rPr>
  </w:style>
  <w:style w:type="paragraph" w:styleId="Heading1">
    <w:name w:val="heading 1"/>
    <w:basedOn w:val="Normal"/>
    <w:next w:val="Normal"/>
    <w:qFormat/>
    <w:rsid w:val="001E08BF"/>
    <w:pPr>
      <w:keepNext/>
      <w:spacing w:before="0"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E08BF"/>
    <w:pPr>
      <w:keepNext/>
      <w:spacing w:before="0"/>
      <w:outlineLvl w:val="1"/>
    </w:pPr>
    <w:rPr>
      <w:rFonts w:ascii="Arial" w:hAnsi="Arial"/>
      <w:b/>
      <w:i/>
      <w:szCs w:val="20"/>
    </w:rPr>
  </w:style>
  <w:style w:type="paragraph" w:styleId="Heading3">
    <w:name w:val="heading 3"/>
    <w:basedOn w:val="Normal"/>
    <w:next w:val="Normal"/>
    <w:qFormat/>
    <w:rsid w:val="001E08BF"/>
    <w:pPr>
      <w:keepNext/>
      <w:spacing w:before="0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08BF"/>
    <w:rPr>
      <w:rFonts w:ascii="Arial" w:hAnsi="Arial"/>
      <w:b/>
      <w:i/>
      <w:lang w:val="en-US" w:eastAsia="en-US" w:bidi="ar-SA"/>
    </w:rPr>
  </w:style>
  <w:style w:type="paragraph" w:styleId="Header">
    <w:name w:val="header"/>
    <w:autoRedefine/>
    <w:rsid w:val="009F5940"/>
    <w:pPr>
      <w:tabs>
        <w:tab w:val="right" w:pos="9360"/>
      </w:tabs>
    </w:pPr>
    <w:rPr>
      <w:rFonts w:ascii="Arial Narrow" w:hAnsi="Arial Narrow"/>
      <w:sz w:val="16"/>
      <w:szCs w:val="16"/>
    </w:rPr>
  </w:style>
  <w:style w:type="paragraph" w:styleId="Footer">
    <w:name w:val="footer"/>
    <w:link w:val="FooterChar"/>
    <w:autoRedefine/>
    <w:rsid w:val="007F26CD"/>
    <w:pPr>
      <w:pBdr>
        <w:top w:val="single" w:sz="8" w:space="1" w:color="808080" w:themeColor="background1" w:themeShade="80"/>
      </w:pBdr>
      <w:tabs>
        <w:tab w:val="center" w:pos="4320"/>
        <w:tab w:val="right" w:pos="9360"/>
      </w:tabs>
    </w:pPr>
    <w:rPr>
      <w:rFonts w:ascii="Calibri" w:hAnsi="Calibri"/>
      <w:b/>
      <w:noProof/>
      <w:color w:val="697178"/>
      <w:spacing w:val="-2"/>
      <w:sz w:val="18"/>
      <w:szCs w:val="24"/>
    </w:rPr>
  </w:style>
  <w:style w:type="table" w:styleId="TableGrid">
    <w:name w:val="Table Grid"/>
    <w:basedOn w:val="TableNormal"/>
    <w:semiHidden/>
    <w:rsid w:val="001E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1E08BF"/>
  </w:style>
  <w:style w:type="paragraph" w:customStyle="1" w:styleId="DocTitle">
    <w:name w:val="DocTitle"/>
    <w:autoRedefine/>
    <w:rsid w:val="0091509F"/>
    <w:pPr>
      <w:tabs>
        <w:tab w:val="left" w:pos="1245"/>
      </w:tabs>
      <w:spacing w:before="220" w:after="200"/>
      <w:jc w:val="right"/>
    </w:pPr>
    <w:rPr>
      <w:rFonts w:ascii="Helvetica" w:hAnsi="Helvetica"/>
      <w:b/>
      <w:color w:val="21578A"/>
      <w:sz w:val="32"/>
      <w:szCs w:val="32"/>
    </w:rPr>
  </w:style>
  <w:style w:type="paragraph" w:customStyle="1" w:styleId="BasicText">
    <w:name w:val="BasicText"/>
    <w:link w:val="BasicTextChar"/>
    <w:autoRedefine/>
    <w:rsid w:val="009F5940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40" w:after="40" w:line="264" w:lineRule="auto"/>
    </w:pPr>
    <w:rPr>
      <w:rFonts w:ascii="Century" w:hAnsi="Century"/>
      <w:b/>
      <w:bCs/>
      <w:noProof/>
      <w:sz w:val="21"/>
      <w:szCs w:val="24"/>
    </w:rPr>
  </w:style>
  <w:style w:type="character" w:customStyle="1" w:styleId="BasicTextChar">
    <w:name w:val="BasicText Char"/>
    <w:basedOn w:val="DefaultParagraphFont"/>
    <w:link w:val="BasicText"/>
    <w:rsid w:val="009F5940"/>
    <w:rPr>
      <w:rFonts w:ascii="Century" w:hAnsi="Century"/>
      <w:b/>
      <w:bCs/>
      <w:noProof/>
      <w:sz w:val="21"/>
      <w:szCs w:val="24"/>
    </w:rPr>
  </w:style>
  <w:style w:type="paragraph" w:customStyle="1" w:styleId="SUBHEADING">
    <w:name w:val="SUBHEADING"/>
    <w:link w:val="SUBHEADINGChar"/>
    <w:rsid w:val="00A87D73"/>
    <w:pPr>
      <w:spacing w:line="264" w:lineRule="auto"/>
    </w:pPr>
    <w:rPr>
      <w:rFonts w:ascii="Arial" w:hAnsi="Arial"/>
      <w:b/>
      <w:szCs w:val="16"/>
    </w:rPr>
  </w:style>
  <w:style w:type="character" w:customStyle="1" w:styleId="SUBHEADINGChar">
    <w:name w:val="SUBHEADING Char"/>
    <w:basedOn w:val="DefaultParagraphFont"/>
    <w:link w:val="SUBHEADING"/>
    <w:rsid w:val="00A87D73"/>
    <w:rPr>
      <w:rFonts w:ascii="Arial" w:hAnsi="Arial"/>
      <w:b/>
      <w:szCs w:val="16"/>
      <w:lang w:val="en-US" w:eastAsia="en-US" w:bidi="ar-SA"/>
    </w:rPr>
  </w:style>
  <w:style w:type="paragraph" w:customStyle="1" w:styleId="NumberedList">
    <w:name w:val="NumberedList"/>
    <w:autoRedefine/>
    <w:rsid w:val="001E08BF"/>
    <w:pPr>
      <w:numPr>
        <w:numId w:val="1"/>
      </w:numPr>
      <w:spacing w:before="60" w:after="60" w:line="288" w:lineRule="auto"/>
    </w:pPr>
    <w:rPr>
      <w:noProof/>
      <w:sz w:val="24"/>
      <w:szCs w:val="24"/>
    </w:rPr>
  </w:style>
  <w:style w:type="paragraph" w:customStyle="1" w:styleId="Notes">
    <w:name w:val="Notes"/>
    <w:autoRedefine/>
    <w:rsid w:val="001E08BF"/>
    <w:pPr>
      <w:numPr>
        <w:numId w:val="2"/>
      </w:numPr>
      <w:spacing w:before="120" w:after="120" w:line="288" w:lineRule="auto"/>
    </w:pPr>
    <w:rPr>
      <w:noProof/>
      <w:sz w:val="24"/>
      <w:szCs w:val="24"/>
    </w:rPr>
  </w:style>
  <w:style w:type="paragraph" w:styleId="BalloonText">
    <w:name w:val="Balloon Text"/>
    <w:basedOn w:val="Normal"/>
    <w:semiHidden/>
    <w:rsid w:val="001E08BF"/>
    <w:rPr>
      <w:rFonts w:ascii="Tahoma" w:hAnsi="Tahoma" w:cs="Tahoma"/>
      <w:sz w:val="16"/>
    </w:rPr>
  </w:style>
  <w:style w:type="paragraph" w:customStyle="1" w:styleId="CHECKBOXTEXT">
    <w:name w:val="CHECKBOX TEXT"/>
    <w:link w:val="CHECKBOXTEXTChar"/>
    <w:rsid w:val="001E08BF"/>
    <w:rPr>
      <w:rFonts w:ascii="Arial" w:hAnsi="Arial"/>
      <w:sz w:val="18"/>
      <w:szCs w:val="16"/>
    </w:rPr>
  </w:style>
  <w:style w:type="character" w:customStyle="1" w:styleId="CHECKBOXTEXTChar">
    <w:name w:val="CHECKBOX TEXT Char"/>
    <w:basedOn w:val="DefaultParagraphFont"/>
    <w:link w:val="CHECKBOXTEXT"/>
    <w:rsid w:val="001E08BF"/>
    <w:rPr>
      <w:rFonts w:ascii="Arial" w:hAnsi="Arial"/>
      <w:sz w:val="18"/>
      <w:szCs w:val="16"/>
      <w:lang w:val="en-US" w:eastAsia="en-US" w:bidi="ar-SA"/>
    </w:rPr>
  </w:style>
  <w:style w:type="paragraph" w:customStyle="1" w:styleId="SECTIONHEADER">
    <w:name w:val="SECTIONHEADER"/>
    <w:rsid w:val="001E08BF"/>
    <w:rPr>
      <w:rFonts w:ascii="Arial" w:hAnsi="Arial"/>
      <w:b/>
      <w:i/>
      <w:color w:val="FFFFFF"/>
      <w:szCs w:val="16"/>
    </w:rPr>
  </w:style>
  <w:style w:type="paragraph" w:customStyle="1" w:styleId="FOOTERTEXT">
    <w:name w:val="FOOTERTEXT"/>
    <w:link w:val="FOOTERTEXTChar"/>
    <w:rsid w:val="001E08BF"/>
    <w:pPr>
      <w:jc w:val="center"/>
    </w:pPr>
    <w:rPr>
      <w:rFonts w:ascii="Arial Narrow" w:hAnsi="Arial Narrow" w:cs="Tahoma"/>
      <w:b/>
      <w:iCs/>
    </w:rPr>
  </w:style>
  <w:style w:type="character" w:customStyle="1" w:styleId="FOOTERTEXTChar">
    <w:name w:val="FOOTERTEXT Char"/>
    <w:basedOn w:val="DefaultParagraphFont"/>
    <w:link w:val="FOOTERTEXT"/>
    <w:rsid w:val="001E08BF"/>
    <w:rPr>
      <w:rFonts w:ascii="Arial Narrow" w:hAnsi="Arial Narrow" w:cs="Tahoma"/>
      <w:b/>
      <w:iCs/>
      <w:lang w:val="en-US" w:eastAsia="en-US" w:bidi="ar-SA"/>
    </w:rPr>
  </w:style>
  <w:style w:type="paragraph" w:customStyle="1" w:styleId="TypedText">
    <w:name w:val="TypedText"/>
    <w:link w:val="TypedTextChar"/>
    <w:rsid w:val="001E08BF"/>
    <w:rPr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1E08BF"/>
    <w:rPr>
      <w:sz w:val="22"/>
      <w:szCs w:val="16"/>
      <w:lang w:val="en-US" w:eastAsia="en-US" w:bidi="ar-SA"/>
    </w:rPr>
  </w:style>
  <w:style w:type="paragraph" w:customStyle="1" w:styleId="linefiller">
    <w:name w:val="linefiller"/>
    <w:rsid w:val="001E08BF"/>
    <w:rPr>
      <w:rFonts w:ascii="Arial" w:hAnsi="Arial"/>
      <w:b/>
      <w:sz w:val="8"/>
      <w:szCs w:val="16"/>
    </w:rPr>
  </w:style>
  <w:style w:type="paragraph" w:customStyle="1" w:styleId="fieldnames">
    <w:name w:val="fieldnames"/>
    <w:rsid w:val="00AA2847"/>
    <w:pPr>
      <w:spacing w:before="30" w:after="30"/>
    </w:pPr>
    <w:rPr>
      <w:rFonts w:ascii="Arial Bold" w:hAnsi="Arial Bold"/>
      <w:b/>
      <w:bCs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0"/>
    <w:locked/>
    <w:rsid w:val="00B83E07"/>
    <w:rPr>
      <w:rFonts w:ascii="Arial Bold" w:hAnsi="Arial Bold"/>
      <w:b/>
      <w:caps/>
      <w:sz w:val="16"/>
      <w:szCs w:val="16"/>
      <w:lang w:val="en-US" w:eastAsia="en-US" w:bidi="ar-SA"/>
    </w:rPr>
  </w:style>
  <w:style w:type="paragraph" w:customStyle="1" w:styleId="FIELDNAMES0">
    <w:name w:val="FIELDNAMES"/>
    <w:link w:val="FIELDNAMESChar"/>
    <w:rsid w:val="00B83E07"/>
    <w:pPr>
      <w:spacing w:before="30" w:after="30"/>
    </w:pPr>
    <w:rPr>
      <w:rFonts w:ascii="Arial Bold" w:hAnsi="Arial Bold"/>
      <w:b/>
      <w:caps/>
      <w:sz w:val="16"/>
      <w:szCs w:val="16"/>
    </w:rPr>
  </w:style>
  <w:style w:type="paragraph" w:customStyle="1" w:styleId="StyleRegularFieldTextNotBold">
    <w:name w:val="Style RegularFieldText + Not Bold"/>
    <w:basedOn w:val="Normal"/>
    <w:link w:val="StyleRegularFieldTextNotBoldChar"/>
    <w:autoRedefine/>
    <w:rsid w:val="005C1011"/>
    <w:pPr>
      <w:spacing w:after="40"/>
    </w:pPr>
    <w:rPr>
      <w:rFonts w:ascii="Arial" w:hAnsi="Arial"/>
      <w:sz w:val="18"/>
      <w:szCs w:val="16"/>
    </w:rPr>
  </w:style>
  <w:style w:type="character" w:customStyle="1" w:styleId="StyleRegularFieldTextNotBoldChar">
    <w:name w:val="Style RegularFieldText + Not Bold Char"/>
    <w:basedOn w:val="DefaultParagraphFont"/>
    <w:link w:val="StyleRegularFieldTextNotBold"/>
    <w:rsid w:val="005C1011"/>
    <w:rPr>
      <w:rFonts w:ascii="Arial" w:hAnsi="Arial"/>
      <w:sz w:val="18"/>
      <w:szCs w:val="16"/>
      <w:lang w:val="en-US" w:eastAsia="en-US" w:bidi="ar-SA"/>
    </w:rPr>
  </w:style>
  <w:style w:type="paragraph" w:customStyle="1" w:styleId="StyleStyleTableText10ptBefore0ptAfter0pt">
    <w:name w:val="Style Style TableText + 10 pt + Before:  0 pt After:  0 pt"/>
    <w:basedOn w:val="Normal"/>
    <w:rsid w:val="005C1011"/>
    <w:pPr>
      <w:spacing w:before="0"/>
    </w:pPr>
    <w:rPr>
      <w:rFonts w:ascii="Arial" w:hAnsi="Arial"/>
      <w:b/>
      <w:bCs/>
      <w:i/>
      <w:iCs/>
      <w:szCs w:val="20"/>
    </w:rPr>
  </w:style>
  <w:style w:type="character" w:customStyle="1" w:styleId="FIELDNamesChar0">
    <w:name w:val="FIELDNames Char"/>
    <w:basedOn w:val="DefaultParagraphFont"/>
    <w:link w:val="FIELDNames1"/>
    <w:locked/>
    <w:rsid w:val="002654D8"/>
    <w:rPr>
      <w:rFonts w:ascii="Arial Bold" w:hAnsi="Arial Bold"/>
      <w:b/>
      <w:caps/>
      <w:sz w:val="16"/>
      <w:szCs w:val="16"/>
      <w:lang w:val="en-US" w:eastAsia="en-US" w:bidi="ar-SA"/>
    </w:rPr>
  </w:style>
  <w:style w:type="paragraph" w:customStyle="1" w:styleId="FIELDNames1">
    <w:name w:val="FIELDNames"/>
    <w:link w:val="FIELDNamesChar0"/>
    <w:rsid w:val="002654D8"/>
    <w:pPr>
      <w:spacing w:before="30" w:after="30"/>
    </w:pPr>
    <w:rPr>
      <w:rFonts w:ascii="Arial Bold" w:hAnsi="Arial Bold"/>
      <w:b/>
      <w:caps/>
      <w:sz w:val="16"/>
      <w:szCs w:val="16"/>
    </w:rPr>
  </w:style>
  <w:style w:type="paragraph" w:customStyle="1" w:styleId="FieldHeadings">
    <w:name w:val="FieldHeadings"/>
    <w:link w:val="FieldHeadingsCharChar"/>
    <w:autoRedefine/>
    <w:rsid w:val="00E24A6B"/>
    <w:pPr>
      <w:spacing w:before="30" w:after="30" w:line="288" w:lineRule="auto"/>
    </w:pPr>
    <w:rPr>
      <w:rFonts w:ascii="Arial" w:hAnsi="Arial"/>
      <w:b/>
      <w:sz w:val="16"/>
      <w:szCs w:val="16"/>
    </w:rPr>
  </w:style>
  <w:style w:type="character" w:customStyle="1" w:styleId="FieldHeadingsCharChar">
    <w:name w:val="FieldHeadings Char Char"/>
    <w:basedOn w:val="DefaultParagraphFont"/>
    <w:link w:val="FieldHeadings"/>
    <w:rsid w:val="00E24A6B"/>
    <w:rPr>
      <w:rFonts w:ascii="Arial" w:hAnsi="Arial"/>
      <w:b/>
      <w:sz w:val="16"/>
      <w:szCs w:val="16"/>
      <w:lang w:val="en-US" w:eastAsia="en-US" w:bidi="ar-SA"/>
    </w:rPr>
  </w:style>
  <w:style w:type="paragraph" w:customStyle="1" w:styleId="EnteredText">
    <w:name w:val="EnteredText"/>
    <w:link w:val="EnteredTextCharChar"/>
    <w:autoRedefine/>
    <w:rsid w:val="00E24A6B"/>
    <w:pPr>
      <w:spacing w:before="30" w:after="30"/>
    </w:pPr>
    <w:rPr>
      <w:rFonts w:ascii="Arial" w:hAnsi="Arial"/>
      <w:sz w:val="18"/>
      <w:szCs w:val="16"/>
    </w:rPr>
  </w:style>
  <w:style w:type="character" w:customStyle="1" w:styleId="EnteredTextCharChar">
    <w:name w:val="EnteredText Char Char"/>
    <w:basedOn w:val="DefaultParagraphFont"/>
    <w:link w:val="EnteredText"/>
    <w:rsid w:val="00E24A6B"/>
    <w:rPr>
      <w:rFonts w:ascii="Arial" w:hAnsi="Arial"/>
      <w:sz w:val="18"/>
      <w:szCs w:val="16"/>
      <w:lang w:val="en-US" w:eastAsia="en-US" w:bidi="ar-SA"/>
    </w:rPr>
  </w:style>
  <w:style w:type="paragraph" w:customStyle="1" w:styleId="SectionHeadings">
    <w:name w:val="Section_Headings"/>
    <w:basedOn w:val="FieldHeadings"/>
    <w:link w:val="SectionHeadingsChar"/>
    <w:autoRedefine/>
    <w:rsid w:val="00E24A6B"/>
    <w:pPr>
      <w:spacing w:before="24" w:after="24"/>
    </w:pPr>
    <w:rPr>
      <w:sz w:val="18"/>
    </w:rPr>
  </w:style>
  <w:style w:type="character" w:customStyle="1" w:styleId="SectionHeadingsChar">
    <w:name w:val="Section_Headings Char"/>
    <w:basedOn w:val="FieldHeadingsCharChar"/>
    <w:link w:val="SectionHeadings"/>
    <w:rsid w:val="00E24A6B"/>
    <w:rPr>
      <w:rFonts w:ascii="Arial" w:hAnsi="Arial"/>
      <w:b/>
      <w:sz w:val="18"/>
      <w:szCs w:val="16"/>
      <w:lang w:val="en-US" w:eastAsia="en-US" w:bidi="ar-SA"/>
    </w:rPr>
  </w:style>
  <w:style w:type="paragraph" w:customStyle="1" w:styleId="INSTRUCTIONALTEXT">
    <w:name w:val="INSTRUCTIONALTEXT"/>
    <w:basedOn w:val="Normal"/>
    <w:rsid w:val="00E24A6B"/>
    <w:pPr>
      <w:spacing w:before="120" w:after="120"/>
    </w:pPr>
    <w:rPr>
      <w:rFonts w:ascii="Arial Narrow" w:hAnsi="Arial Narrow"/>
      <w:b/>
      <w:szCs w:val="16"/>
    </w:rPr>
  </w:style>
  <w:style w:type="paragraph" w:customStyle="1" w:styleId="SUBHEADER">
    <w:name w:val="SUBHEADER"/>
    <w:rsid w:val="00E24A6B"/>
    <w:pPr>
      <w:spacing w:line="264" w:lineRule="auto"/>
    </w:pPr>
    <w:rPr>
      <w:rFonts w:ascii="Arial" w:hAnsi="Arial"/>
      <w:b/>
      <w:sz w:val="18"/>
      <w:szCs w:val="24"/>
    </w:rPr>
  </w:style>
  <w:style w:type="paragraph" w:customStyle="1" w:styleId="subheader0">
    <w:name w:val="subheader"/>
    <w:rsid w:val="00E24A6B"/>
    <w:pPr>
      <w:spacing w:line="264" w:lineRule="auto"/>
    </w:pPr>
    <w:rPr>
      <w:rFonts w:ascii="Arial" w:hAnsi="Arial"/>
      <w:b/>
      <w:sz w:val="18"/>
      <w:szCs w:val="16"/>
    </w:rPr>
  </w:style>
  <w:style w:type="character" w:styleId="CommentReference">
    <w:name w:val="annotation reference"/>
    <w:basedOn w:val="DefaultParagraphFont"/>
    <w:semiHidden/>
    <w:rsid w:val="00E24A6B"/>
    <w:rPr>
      <w:sz w:val="16"/>
      <w:szCs w:val="16"/>
    </w:rPr>
  </w:style>
  <w:style w:type="paragraph" w:styleId="CommentText">
    <w:name w:val="annotation text"/>
    <w:basedOn w:val="Normal"/>
    <w:semiHidden/>
    <w:rsid w:val="00E24A6B"/>
    <w:pPr>
      <w:spacing w:before="0"/>
    </w:pPr>
    <w:rPr>
      <w:rFonts w:ascii="Arial" w:hAnsi="Arial"/>
      <w:szCs w:val="20"/>
    </w:rPr>
  </w:style>
  <w:style w:type="paragraph" w:customStyle="1" w:styleId="Instructionaltext0">
    <w:name w:val="Instructional_text"/>
    <w:rsid w:val="009F5940"/>
    <w:pPr>
      <w:spacing w:before="120" w:after="120"/>
    </w:pPr>
    <w:rPr>
      <w:rFonts w:ascii="Arial" w:hAnsi="Arial"/>
      <w:b/>
      <w:bCs/>
      <w:iCs/>
    </w:rPr>
  </w:style>
  <w:style w:type="character" w:customStyle="1" w:styleId="FooterChar">
    <w:name w:val="Footer Char"/>
    <w:basedOn w:val="DefaultParagraphFont"/>
    <w:link w:val="Footer"/>
    <w:rsid w:val="007F26CD"/>
    <w:rPr>
      <w:rFonts w:ascii="Calibri" w:hAnsi="Calibri"/>
      <w:b/>
      <w:noProof/>
      <w:color w:val="697178"/>
      <w:spacing w:val="-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traHe\Desktop\BRINGHome\Ticket71636\Done\Form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C246EF2B6D74D89E8B9536ABE2DF6" ma:contentTypeVersion="0" ma:contentTypeDescription="Create a new document." ma:contentTypeScope="" ma:versionID="4dd3017a9db7f001219cd69063abc8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ECC1359-34B6-473B-A50C-A284AFE5A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87ABE-918B-4AF4-B3BF-B9FFFF13A5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4849E-6C54-4D26-B59C-B3D9C58FC80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FormTemplate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 &amp; Doc Mgmt</dc:creator>
  <cp:lastModifiedBy>Keogh, Marnie</cp:lastModifiedBy>
  <cp:revision>2</cp:revision>
  <cp:lastPrinted>2007-05-09T16:20:00Z</cp:lastPrinted>
  <dcterms:created xsi:type="dcterms:W3CDTF">2019-01-18T21:24:00Z</dcterms:created>
  <dcterms:modified xsi:type="dcterms:W3CDTF">2019-01-18T21:24:00Z</dcterms:modified>
</cp:coreProperties>
</file>