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C9" w:rsidRPr="00DF0087" w:rsidRDefault="00A81AF9" w:rsidP="00DF0087">
      <w:pPr>
        <w:pStyle w:val="DocTitle"/>
        <w:rPr>
          <w:szCs w:val="23"/>
        </w:rPr>
      </w:pPr>
      <w:bookmarkStart w:id="0" w:name="_GoBack"/>
      <w:bookmarkEnd w:id="0"/>
      <w:r w:rsidRPr="00DF0087">
        <w:t xml:space="preserve">Montana </w:t>
      </w:r>
      <w:r w:rsidR="000D6367" w:rsidRPr="00DF0087">
        <w:t xml:space="preserve">Adult </w:t>
      </w:r>
      <w:r w:rsidR="00D57A7A" w:rsidRPr="00DF0087">
        <w:t>Acute Inpatient</w:t>
      </w:r>
      <w:r w:rsidR="00DF0087">
        <w:t xml:space="preserve"> </w:t>
      </w:r>
      <w:r w:rsidR="000D6367" w:rsidRPr="00DF0087">
        <w:t>Discharge Form</w:t>
      </w:r>
      <w:r w:rsidR="000D6367" w:rsidRPr="00DF0087">
        <w:br/>
      </w:r>
      <w:r w:rsidR="000D6367" w:rsidRPr="00DF0087">
        <w:rPr>
          <w:szCs w:val="24"/>
        </w:rPr>
        <w:t>Notice of Discharge from Services</w:t>
      </w:r>
    </w:p>
    <w:p w:rsidR="00DF0087" w:rsidRPr="00DF0087" w:rsidRDefault="00DF0087" w:rsidP="00DF0087">
      <w:pPr>
        <w:pStyle w:val="Instructionaltext1"/>
      </w:pPr>
      <w:r w:rsidRPr="00DF0087">
        <w:t>Please type or print clearly. Processing may be delayed if information submitted is illegible or incomplete.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2520"/>
        <w:gridCol w:w="966"/>
        <w:gridCol w:w="1554"/>
        <w:gridCol w:w="1929"/>
        <w:gridCol w:w="591"/>
        <w:gridCol w:w="899"/>
        <w:gridCol w:w="1621"/>
      </w:tblGrid>
      <w:tr w:rsidR="000D6367" w:rsidRPr="00C77A20" w:rsidTr="00DF0087">
        <w:trPr>
          <w:cantSplit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:rsidR="000D6367" w:rsidRPr="00A25F3E" w:rsidRDefault="000D6367" w:rsidP="00FE2958">
            <w:pPr>
              <w:pStyle w:val="SECTIONHEADER"/>
              <w:spacing w:before="40" w:after="40"/>
            </w:pPr>
            <w:r>
              <w:t>Client Information</w:t>
            </w:r>
          </w:p>
        </w:tc>
      </w:tr>
      <w:tr w:rsidR="000D6367" w:rsidRPr="00EA702E" w:rsidTr="0011166D">
        <w:trPr>
          <w:cantSplit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0D6367" w:rsidRDefault="000D6367" w:rsidP="0011166D">
            <w:pPr>
              <w:pStyle w:val="FieldNames2"/>
            </w:pPr>
            <w:r>
              <w:t xml:space="preserve">CLIENT </w:t>
            </w:r>
            <w:r w:rsidRPr="00240DCA">
              <w:t>NAME</w:t>
            </w:r>
            <w:r>
              <w:t>:</w:t>
            </w:r>
          </w:p>
          <w:bookmarkStart w:id="1" w:name="Text1"/>
          <w:p w:rsidR="000D6367" w:rsidRPr="00EA702E" w:rsidRDefault="008C45E7" w:rsidP="0011166D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6367">
              <w:instrText xml:space="preserve"> FORMTEXT </w:instrText>
            </w:r>
            <w:r>
              <w:fldChar w:fldCharType="separate"/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D6367" w:rsidRPr="00EA702E" w:rsidTr="0011166D">
        <w:trPr>
          <w:cantSplit/>
          <w:jc w:val="center"/>
        </w:trPr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6367" w:rsidRDefault="000D6367" w:rsidP="0011166D">
            <w:pPr>
              <w:pStyle w:val="FieldNames2"/>
            </w:pPr>
            <w:r w:rsidRPr="00240DCA">
              <w:t>ADDRESS:</w:t>
            </w:r>
          </w:p>
          <w:p w:rsidR="000D6367" w:rsidRPr="00EA702E" w:rsidRDefault="008C45E7" w:rsidP="001116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6367">
              <w:instrText xml:space="preserve"> FORMTEXT </w:instrText>
            </w:r>
            <w:r>
              <w:fldChar w:fldCharType="separate"/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6367" w:rsidRDefault="000D6367" w:rsidP="0011166D">
            <w:pPr>
              <w:pStyle w:val="FieldNames2"/>
            </w:pPr>
            <w:r w:rsidRPr="00240DCA">
              <w:t>CITY:</w:t>
            </w:r>
          </w:p>
          <w:p w:rsidR="000D6367" w:rsidRPr="00EA702E" w:rsidRDefault="008C45E7" w:rsidP="001116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6367">
              <w:instrText xml:space="preserve"> FORMTEXT </w:instrText>
            </w:r>
            <w:r>
              <w:fldChar w:fldCharType="separate"/>
            </w:r>
            <w:r w:rsidR="000D6367">
              <w:t> </w:t>
            </w:r>
            <w:r w:rsidR="000D6367">
              <w:t> </w:t>
            </w:r>
            <w:r w:rsidR="000D6367">
              <w:t> </w:t>
            </w:r>
            <w:r w:rsidR="000D6367">
              <w:t> </w:t>
            </w:r>
            <w:r w:rsidR="000D6367">
              <w:t> </w:t>
            </w:r>
            <w:r>
              <w:fldChar w:fldCharType="end"/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0D6367" w:rsidRDefault="000D6367" w:rsidP="0011166D">
            <w:pPr>
              <w:pStyle w:val="FieldNames2"/>
            </w:pPr>
            <w:r w:rsidRPr="00240DCA">
              <w:t>STATE:</w:t>
            </w:r>
          </w:p>
          <w:p w:rsidR="000D6367" w:rsidRPr="00EA702E" w:rsidRDefault="008C45E7" w:rsidP="001116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0D6367">
              <w:instrText xml:space="preserve"> FORMTEXT </w:instrText>
            </w:r>
            <w:r>
              <w:fldChar w:fldCharType="separate"/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0D6367" w:rsidRDefault="000D6367" w:rsidP="0011166D">
            <w:pPr>
              <w:pStyle w:val="FieldNames2"/>
            </w:pPr>
            <w:r w:rsidRPr="00240DCA">
              <w:t>ZIP:</w:t>
            </w:r>
          </w:p>
          <w:p w:rsidR="000D6367" w:rsidRPr="00EA702E" w:rsidRDefault="008C45E7" w:rsidP="001116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0D6367">
              <w:instrText xml:space="preserve"> FORMTEXT </w:instrText>
            </w:r>
            <w:r>
              <w:fldChar w:fldCharType="separate"/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367" w:rsidRPr="002044D5" w:rsidTr="0011166D">
        <w:trPr>
          <w:cantSplit/>
          <w:jc w:val="center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6367" w:rsidRPr="00C012AF" w:rsidRDefault="000D6367" w:rsidP="0011166D">
            <w:pPr>
              <w:pStyle w:val="FieldNames2"/>
            </w:pPr>
            <w:r>
              <w:t>COUNTY</w:t>
            </w:r>
            <w:r w:rsidRPr="00C012AF">
              <w:t>:</w:t>
            </w:r>
          </w:p>
          <w:p w:rsidR="000D6367" w:rsidRPr="00C012AF" w:rsidRDefault="008C45E7" w:rsidP="001116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6367">
              <w:instrText xml:space="preserve"> FORMTEXT </w:instrText>
            </w:r>
            <w:r>
              <w:fldChar w:fldCharType="separate"/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6367" w:rsidRDefault="000D6367" w:rsidP="0011166D">
            <w:pPr>
              <w:pStyle w:val="FieldNames2"/>
            </w:pPr>
            <w:r>
              <w:t>SSN</w:t>
            </w:r>
            <w:r w:rsidRPr="00E638BF">
              <w:t>:</w:t>
            </w:r>
          </w:p>
          <w:p w:rsidR="000D6367" w:rsidRPr="00E638BF" w:rsidRDefault="008C45E7" w:rsidP="001116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000-##00-####0000"/>
                  </w:textInput>
                </w:ffData>
              </w:fldChar>
            </w:r>
            <w:r w:rsidR="000D6367">
              <w:instrText xml:space="preserve"> FORMTEXT </w:instrText>
            </w:r>
            <w:r>
              <w:fldChar w:fldCharType="separate"/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6367" w:rsidRDefault="000D6367" w:rsidP="0011166D">
            <w:pPr>
              <w:pStyle w:val="FieldNames2"/>
            </w:pPr>
            <w:r>
              <w:t>DOB</w:t>
            </w:r>
            <w:r w:rsidRPr="00DF59F9">
              <w:t>:</w:t>
            </w:r>
          </w:p>
          <w:p w:rsidR="000D6367" w:rsidRPr="00C012AF" w:rsidRDefault="008C45E7" w:rsidP="001116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D6367">
              <w:instrText xml:space="preserve"> FORMTEXT </w:instrText>
            </w:r>
            <w:r>
              <w:fldChar w:fldCharType="separate"/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6367" w:rsidRDefault="000D6367" w:rsidP="0011166D">
            <w:pPr>
              <w:pStyle w:val="FieldNames2"/>
            </w:pPr>
            <w:r>
              <w:t>medicaid number:</w:t>
            </w:r>
          </w:p>
          <w:p w:rsidR="000D6367" w:rsidRPr="00C012AF" w:rsidRDefault="008C45E7" w:rsidP="001116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D6367">
              <w:instrText xml:space="preserve"> FORMTEXT </w:instrText>
            </w:r>
            <w:r>
              <w:fldChar w:fldCharType="separate"/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367" w:rsidRPr="00EA702E" w:rsidTr="0011166D">
        <w:trPr>
          <w:cantSplit/>
          <w:jc w:val="center"/>
        </w:trPr>
        <w:tc>
          <w:tcPr>
            <w:tcW w:w="17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6367" w:rsidRDefault="000D6367" w:rsidP="0011166D">
            <w:pPr>
              <w:pStyle w:val="FieldNames2"/>
            </w:pPr>
            <w:r>
              <w:t>PROVIDER NUMBER:</w:t>
            </w:r>
          </w:p>
          <w:p w:rsidR="000D6367" w:rsidRDefault="008C45E7" w:rsidP="001116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D6367">
              <w:instrText xml:space="preserve"> FORMTEXT </w:instrText>
            </w:r>
            <w:r>
              <w:fldChar w:fldCharType="separate"/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6367" w:rsidRDefault="000D6367" w:rsidP="0011166D">
            <w:pPr>
              <w:pStyle w:val="FieldNames2"/>
            </w:pPr>
            <w:r>
              <w:t>NPI NUMBER:</w:t>
            </w:r>
          </w:p>
          <w:p w:rsidR="000D6367" w:rsidRDefault="008C45E7" w:rsidP="001116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D6367">
              <w:instrText xml:space="preserve"> FORMTEXT </w:instrText>
            </w:r>
            <w:r>
              <w:fldChar w:fldCharType="separate"/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3" w:type="pct"/>
            <w:gridSpan w:val="3"/>
            <w:tcBorders>
              <w:bottom w:val="single" w:sz="4" w:space="0" w:color="auto"/>
            </w:tcBorders>
          </w:tcPr>
          <w:p w:rsidR="000D6367" w:rsidRDefault="000D6367" w:rsidP="0011166D">
            <w:pPr>
              <w:pStyle w:val="FieldNames2"/>
            </w:pPr>
            <w:r>
              <w:t>TAXONOMY:</w:t>
            </w:r>
          </w:p>
          <w:p w:rsidR="000D6367" w:rsidRDefault="008C45E7" w:rsidP="001116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D6367">
              <w:instrText xml:space="preserve"> FORMTEXT </w:instrText>
            </w:r>
            <w:r>
              <w:fldChar w:fldCharType="separate"/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D6367" w:rsidRDefault="000D6367" w:rsidP="000D6367">
      <w:pPr>
        <w:pStyle w:val="linefiller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4405"/>
        <w:gridCol w:w="635"/>
        <w:gridCol w:w="1929"/>
        <w:gridCol w:w="3111"/>
      </w:tblGrid>
      <w:tr w:rsidR="000D6367" w:rsidRPr="00C77A20" w:rsidTr="00DF0087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:rsidR="000D6367" w:rsidRPr="00A25F3E" w:rsidRDefault="000D6367" w:rsidP="00FE2958">
            <w:pPr>
              <w:pStyle w:val="SECTIONHEADER"/>
              <w:spacing w:before="40" w:after="40"/>
            </w:pPr>
            <w:r>
              <w:t>Provider Information</w:t>
            </w:r>
          </w:p>
        </w:tc>
      </w:tr>
      <w:tr w:rsidR="000D6367" w:rsidRPr="00EA702E" w:rsidTr="0011166D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0D6367" w:rsidRPr="00E56094" w:rsidRDefault="000D6367" w:rsidP="0011166D">
            <w:pPr>
              <w:pStyle w:val="FieldNames2"/>
            </w:pPr>
            <w:r w:rsidRPr="00240DCA">
              <w:t>PROVIDER NAME:</w:t>
            </w:r>
          </w:p>
          <w:p w:rsidR="000D6367" w:rsidRDefault="008C45E7" w:rsidP="001116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6367">
              <w:instrText xml:space="preserve"> FORMTEXT </w:instrText>
            </w:r>
            <w:r>
              <w:fldChar w:fldCharType="separate"/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367" w:rsidRPr="00EA702E" w:rsidTr="0011166D">
        <w:trPr>
          <w:cantSplit/>
          <w:jc w:val="center"/>
        </w:trPr>
        <w:tc>
          <w:tcPr>
            <w:tcW w:w="3457" w:type="pct"/>
            <w:gridSpan w:val="3"/>
            <w:shd w:val="clear" w:color="auto" w:fill="auto"/>
          </w:tcPr>
          <w:p w:rsidR="000D6367" w:rsidRDefault="000D6367" w:rsidP="0011166D">
            <w:pPr>
              <w:pStyle w:val="FieldNames2"/>
            </w:pPr>
            <w:r>
              <w:t>NAME OF PERSON SUBMITTING FORM</w:t>
            </w:r>
            <w:r w:rsidRPr="00240DCA">
              <w:t>:</w:t>
            </w:r>
          </w:p>
          <w:p w:rsidR="000D6367" w:rsidRDefault="008C45E7" w:rsidP="001116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6367">
              <w:instrText xml:space="preserve"> FORMTEXT </w:instrText>
            </w:r>
            <w:r>
              <w:fldChar w:fldCharType="separate"/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3" w:type="pct"/>
            <w:shd w:val="clear" w:color="auto" w:fill="auto"/>
          </w:tcPr>
          <w:p w:rsidR="000D6367" w:rsidRDefault="000D6367" w:rsidP="0011166D">
            <w:pPr>
              <w:pStyle w:val="FieldNames2"/>
            </w:pPr>
            <w:r>
              <w:t>PHONE NUMBER</w:t>
            </w:r>
            <w:r w:rsidRPr="00240DCA">
              <w:t>:</w:t>
            </w:r>
          </w:p>
          <w:p w:rsidR="000D6367" w:rsidRDefault="008C45E7" w:rsidP="001116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(###000) ###000-####0000"/>
                  </w:textInput>
                </w:ffData>
              </w:fldChar>
            </w:r>
            <w:r w:rsidR="000D6367">
              <w:instrText xml:space="preserve"> FORMTEXT </w:instrText>
            </w:r>
            <w:r>
              <w:fldChar w:fldCharType="separate"/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367" w:rsidRPr="003F298D" w:rsidTr="0011166D">
        <w:trPr>
          <w:cantSplit/>
          <w:jc w:val="center"/>
        </w:trPr>
        <w:tc>
          <w:tcPr>
            <w:tcW w:w="2185" w:type="pct"/>
            <w:shd w:val="clear" w:color="auto" w:fill="auto"/>
          </w:tcPr>
          <w:p w:rsidR="000D6367" w:rsidRDefault="000D6367" w:rsidP="0011166D">
            <w:pPr>
              <w:pStyle w:val="FieldNames2"/>
            </w:pPr>
            <w:r w:rsidRPr="003F298D">
              <w:t>TODAY’</w:t>
            </w:r>
            <w:r>
              <w:t>S DATE (mm/DD/CCYY)</w:t>
            </w:r>
            <w:r w:rsidRPr="003F298D">
              <w:t>:</w:t>
            </w:r>
          </w:p>
          <w:p w:rsidR="000D6367" w:rsidRPr="003F298D" w:rsidRDefault="008C45E7" w:rsidP="001116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0D6367">
              <w:instrText xml:space="preserve"> FORMTEXT </w:instrText>
            </w:r>
            <w:r>
              <w:fldChar w:fldCharType="separate"/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5" w:type="pct"/>
            <w:gridSpan w:val="3"/>
            <w:shd w:val="clear" w:color="auto" w:fill="auto"/>
          </w:tcPr>
          <w:p w:rsidR="000D6367" w:rsidRDefault="000D6367" w:rsidP="0011166D">
            <w:pPr>
              <w:pStyle w:val="FieldNames2"/>
            </w:pPr>
            <w:r>
              <w:t>CLIENT DISCHARGED TO (i.e., home, another level of service):</w:t>
            </w:r>
          </w:p>
          <w:p w:rsidR="000D6367" w:rsidRPr="003F298D" w:rsidRDefault="008C45E7" w:rsidP="001116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6367">
              <w:instrText xml:space="preserve"> FORMTEXT </w:instrText>
            </w:r>
            <w:r>
              <w:fldChar w:fldCharType="separate"/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367" w:rsidRPr="001231CF" w:rsidTr="0011166D">
        <w:trPr>
          <w:cantSplit/>
          <w:jc w:val="center"/>
        </w:trPr>
        <w:tc>
          <w:tcPr>
            <w:tcW w:w="5000" w:type="pct"/>
            <w:gridSpan w:val="4"/>
            <w:shd w:val="clear" w:color="auto" w:fill="auto"/>
          </w:tcPr>
          <w:p w:rsidR="000D6367" w:rsidRDefault="000D6367" w:rsidP="0011166D">
            <w:pPr>
              <w:pStyle w:val="FieldNames2"/>
            </w:pPr>
            <w:r w:rsidRPr="0080618B">
              <w:t>CLINICIAN/THERAPIST:</w:t>
            </w:r>
          </w:p>
          <w:p w:rsidR="000D6367" w:rsidRPr="001231CF" w:rsidRDefault="008C45E7" w:rsidP="001116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6367">
              <w:instrText xml:space="preserve"> FORMTEXT </w:instrText>
            </w:r>
            <w:r>
              <w:fldChar w:fldCharType="separate"/>
            </w:r>
            <w:r w:rsidR="000D6367">
              <w:t> </w:t>
            </w:r>
            <w:r w:rsidR="000D6367">
              <w:t> </w:t>
            </w:r>
            <w:r w:rsidR="000D6367">
              <w:t> </w:t>
            </w:r>
            <w:r w:rsidR="000D6367">
              <w:t> </w:t>
            </w:r>
            <w:r w:rsidR="000D6367">
              <w:t> </w:t>
            </w:r>
            <w:r>
              <w:fldChar w:fldCharType="end"/>
            </w:r>
          </w:p>
        </w:tc>
      </w:tr>
      <w:tr w:rsidR="000D6367" w:rsidRPr="002044D5" w:rsidTr="0011166D">
        <w:trPr>
          <w:cantSplit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367" w:rsidRDefault="000D6367" w:rsidP="0011166D">
            <w:pPr>
              <w:pStyle w:val="FieldNames2"/>
            </w:pPr>
            <w:r>
              <w:t>DATE OF ADMISSION (MM/DD/CCYY)</w:t>
            </w:r>
            <w:r w:rsidRPr="003F298D">
              <w:t>:</w:t>
            </w:r>
          </w:p>
          <w:p w:rsidR="000D6367" w:rsidRDefault="008C45E7" w:rsidP="001116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0D6367">
              <w:instrText xml:space="preserve"> FORMTEXT </w:instrText>
            </w:r>
            <w:r>
              <w:fldChar w:fldCharType="separate"/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6367" w:rsidRDefault="000D6367" w:rsidP="0011166D">
            <w:pPr>
              <w:pStyle w:val="FieldNames2"/>
            </w:pPr>
            <w:r>
              <w:t>DATE OF DISCHARGE (MM/DD/CCYY)</w:t>
            </w:r>
            <w:r w:rsidRPr="003F298D">
              <w:t>:</w:t>
            </w:r>
          </w:p>
          <w:p w:rsidR="000D6367" w:rsidRPr="00F21A7C" w:rsidRDefault="008C45E7" w:rsidP="001116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0D6367">
              <w:instrText xml:space="preserve"> FORMTEXT </w:instrText>
            </w:r>
            <w:r>
              <w:fldChar w:fldCharType="separate"/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D6367" w:rsidRDefault="000D6367" w:rsidP="000D6367">
      <w:pPr>
        <w:pStyle w:val="linefiller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0"/>
      </w:tblGrid>
      <w:tr w:rsidR="000D6367" w:rsidRPr="00C77A20" w:rsidTr="00DF0087">
        <w:trPr>
          <w:tblHeader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:rsidR="000D6367" w:rsidRPr="00A25F3E" w:rsidRDefault="000D6367" w:rsidP="00FE2958">
            <w:pPr>
              <w:pStyle w:val="SECTIONHEADER"/>
              <w:spacing w:before="40" w:after="40"/>
            </w:pPr>
            <w:r>
              <w:t>Discharge Instructions/Plans</w:t>
            </w:r>
          </w:p>
        </w:tc>
      </w:tr>
      <w:tr w:rsidR="000D6367" w:rsidRPr="00EA702E" w:rsidTr="00DF0087">
        <w:trPr>
          <w:trHeight w:val="1351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0D6367" w:rsidRDefault="008C45E7" w:rsidP="0011166D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6367">
              <w:instrText xml:space="preserve"> FORMTEXT </w:instrText>
            </w:r>
            <w:r>
              <w:fldChar w:fldCharType="separate"/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 w:rsidR="000D636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D27D4" w:rsidRDefault="00CD27D4" w:rsidP="00CD27D4">
      <w:pPr>
        <w:pStyle w:val="linefiller"/>
      </w:pPr>
    </w:p>
    <w:sectPr w:rsidR="00CD27D4" w:rsidSect="00DF0087">
      <w:headerReference w:type="first" r:id="rId10"/>
      <w:footerReference w:type="first" r:id="rId11"/>
      <w:pgSz w:w="12240" w:h="15840" w:code="1"/>
      <w:pgMar w:top="1152" w:right="1080" w:bottom="720" w:left="1080" w:header="576" w:footer="5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0A6" w:rsidRDefault="00C530A6" w:rsidP="001C2402">
      <w:r>
        <w:separator/>
      </w:r>
    </w:p>
  </w:endnote>
  <w:endnote w:type="continuationSeparator" w:id="0">
    <w:p w:rsidR="00C530A6" w:rsidRDefault="00C530A6" w:rsidP="001C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087" w:rsidRPr="00DF0087" w:rsidRDefault="00DF0087" w:rsidP="00DF0087">
    <w:pPr>
      <w:pStyle w:val="Footer"/>
    </w:pPr>
    <w:r w:rsidRPr="00DF0087">
      <w:t>To transmit request information:</w:t>
    </w:r>
  </w:p>
  <w:p w:rsidR="00DF0087" w:rsidRPr="00DF0087" w:rsidRDefault="00DF0087" w:rsidP="00DF0087">
    <w:pPr>
      <w:pStyle w:val="Footer"/>
    </w:pPr>
    <w:r w:rsidRPr="00DF0087">
      <w:t>Fax: 1-800-639-8982</w:t>
    </w:r>
  </w:p>
  <w:p w:rsidR="00DF0087" w:rsidRPr="00DF0087" w:rsidRDefault="00DF0087" w:rsidP="00DF0087">
    <w:pPr>
      <w:pStyle w:val="Footer"/>
    </w:pPr>
    <w:r w:rsidRPr="00DF0087">
      <w:t>Phone: 1-800-770-3084</w:t>
    </w:r>
  </w:p>
  <w:p w:rsidR="00DF0087" w:rsidRPr="00DF0087" w:rsidRDefault="00C226D0" w:rsidP="00C226D0">
    <w:pPr>
      <w:pStyle w:val="Footer"/>
    </w:pPr>
    <w:r w:rsidRPr="007F26CD">
      <w:t>© 2016</w:t>
    </w:r>
    <w:r w:rsidR="00F1219B">
      <w:t>-2019</w:t>
    </w:r>
    <w:r w:rsidRPr="007F26CD">
      <w:t xml:space="preserve">, Magellan Medicaid Administration, a Magellan </w:t>
    </w:r>
    <w:r w:rsidR="00F1219B">
      <w:t>Healthcare</w:t>
    </w:r>
    <w:r w:rsidRPr="007F26CD">
      <w:t xml:space="preserve"> company.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0A6" w:rsidRDefault="00C530A6" w:rsidP="001C2402">
      <w:r>
        <w:separator/>
      </w:r>
    </w:p>
  </w:footnote>
  <w:footnote w:type="continuationSeparator" w:id="0">
    <w:p w:rsidR="00C530A6" w:rsidRDefault="00C530A6" w:rsidP="001C2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020" w:rsidRPr="00DF0087" w:rsidRDefault="00F1219B" w:rsidP="00DF0087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87D3A2B" wp14:editId="372D65C7">
          <wp:simplePos x="0" y="0"/>
          <wp:positionH relativeFrom="column">
            <wp:posOffset>3860800</wp:posOffset>
          </wp:positionH>
          <wp:positionV relativeFrom="paragraph">
            <wp:posOffset>-365760</wp:posOffset>
          </wp:positionV>
          <wp:extent cx="3223895" cy="1335593"/>
          <wp:effectExtent l="0" t="0" r="0" b="0"/>
          <wp:wrapNone/>
          <wp:docPr id="1" name="Picture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1335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72FF"/>
    <w:multiLevelType w:val="hybridMultilevel"/>
    <w:tmpl w:val="E18EB998"/>
    <w:lvl w:ilvl="0" w:tplc="25F81E76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70AF7"/>
    <w:multiLevelType w:val="hybridMultilevel"/>
    <w:tmpl w:val="CB0E8614"/>
    <w:lvl w:ilvl="0" w:tplc="0D26B70E">
      <w:numFmt w:val="bullet"/>
      <w:pStyle w:val="Notes"/>
      <w:lvlText w:val="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>
      <o:colormru v:ext="edit" colors="#21578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5CA"/>
    <w:rsid w:val="000022FB"/>
    <w:rsid w:val="00003665"/>
    <w:rsid w:val="000214F8"/>
    <w:rsid w:val="0002169F"/>
    <w:rsid w:val="00024DD4"/>
    <w:rsid w:val="00026584"/>
    <w:rsid w:val="00031292"/>
    <w:rsid w:val="00031651"/>
    <w:rsid w:val="000326F0"/>
    <w:rsid w:val="00035C04"/>
    <w:rsid w:val="000474B9"/>
    <w:rsid w:val="00060B8A"/>
    <w:rsid w:val="000706CC"/>
    <w:rsid w:val="0007387C"/>
    <w:rsid w:val="00073ABF"/>
    <w:rsid w:val="00073B33"/>
    <w:rsid w:val="00076E50"/>
    <w:rsid w:val="00077B61"/>
    <w:rsid w:val="000805A3"/>
    <w:rsid w:val="00082557"/>
    <w:rsid w:val="000946B1"/>
    <w:rsid w:val="00096020"/>
    <w:rsid w:val="000A1020"/>
    <w:rsid w:val="000A314A"/>
    <w:rsid w:val="000A3151"/>
    <w:rsid w:val="000C075B"/>
    <w:rsid w:val="000C07EA"/>
    <w:rsid w:val="000C1514"/>
    <w:rsid w:val="000C6065"/>
    <w:rsid w:val="000C7AEC"/>
    <w:rsid w:val="000D0330"/>
    <w:rsid w:val="000D6367"/>
    <w:rsid w:val="000E3A20"/>
    <w:rsid w:val="001060E9"/>
    <w:rsid w:val="001108BA"/>
    <w:rsid w:val="00110FB5"/>
    <w:rsid w:val="0011166D"/>
    <w:rsid w:val="00111AE3"/>
    <w:rsid w:val="00113A12"/>
    <w:rsid w:val="00115521"/>
    <w:rsid w:val="00115C17"/>
    <w:rsid w:val="00123415"/>
    <w:rsid w:val="00125D86"/>
    <w:rsid w:val="0013480C"/>
    <w:rsid w:val="00134A97"/>
    <w:rsid w:val="00136049"/>
    <w:rsid w:val="00136B89"/>
    <w:rsid w:val="00152316"/>
    <w:rsid w:val="00154D9B"/>
    <w:rsid w:val="00156E48"/>
    <w:rsid w:val="00160A9E"/>
    <w:rsid w:val="00160E3D"/>
    <w:rsid w:val="0017098E"/>
    <w:rsid w:val="0017619B"/>
    <w:rsid w:val="001772FC"/>
    <w:rsid w:val="001811BA"/>
    <w:rsid w:val="001841EB"/>
    <w:rsid w:val="00187797"/>
    <w:rsid w:val="001B671B"/>
    <w:rsid w:val="001B74EA"/>
    <w:rsid w:val="001C2402"/>
    <w:rsid w:val="001D2826"/>
    <w:rsid w:val="001E21FC"/>
    <w:rsid w:val="001E4FD3"/>
    <w:rsid w:val="001F5EB9"/>
    <w:rsid w:val="00200340"/>
    <w:rsid w:val="002044D5"/>
    <w:rsid w:val="00204C00"/>
    <w:rsid w:val="002054A9"/>
    <w:rsid w:val="0021209C"/>
    <w:rsid w:val="0021562D"/>
    <w:rsid w:val="00222858"/>
    <w:rsid w:val="00224950"/>
    <w:rsid w:val="00225816"/>
    <w:rsid w:val="002273CE"/>
    <w:rsid w:val="0023043C"/>
    <w:rsid w:val="00240993"/>
    <w:rsid w:val="0024103C"/>
    <w:rsid w:val="00245913"/>
    <w:rsid w:val="00250227"/>
    <w:rsid w:val="0025069A"/>
    <w:rsid w:val="00251BCF"/>
    <w:rsid w:val="00253F83"/>
    <w:rsid w:val="002540AF"/>
    <w:rsid w:val="002557EE"/>
    <w:rsid w:val="00261C39"/>
    <w:rsid w:val="002634A0"/>
    <w:rsid w:val="00264BD1"/>
    <w:rsid w:val="002654D8"/>
    <w:rsid w:val="00266FF4"/>
    <w:rsid w:val="002727AE"/>
    <w:rsid w:val="00274DEB"/>
    <w:rsid w:val="00274FF2"/>
    <w:rsid w:val="00276615"/>
    <w:rsid w:val="00294A07"/>
    <w:rsid w:val="002A3A51"/>
    <w:rsid w:val="002A5370"/>
    <w:rsid w:val="002B039F"/>
    <w:rsid w:val="002B10E2"/>
    <w:rsid w:val="002B316D"/>
    <w:rsid w:val="002D370A"/>
    <w:rsid w:val="002D4ED9"/>
    <w:rsid w:val="002D7268"/>
    <w:rsid w:val="002E0426"/>
    <w:rsid w:val="002E1C36"/>
    <w:rsid w:val="002E7222"/>
    <w:rsid w:val="002F0C1E"/>
    <w:rsid w:val="002F0C99"/>
    <w:rsid w:val="002F708F"/>
    <w:rsid w:val="003010C5"/>
    <w:rsid w:val="0030550B"/>
    <w:rsid w:val="00317B19"/>
    <w:rsid w:val="0032064C"/>
    <w:rsid w:val="0032166A"/>
    <w:rsid w:val="00325799"/>
    <w:rsid w:val="00336943"/>
    <w:rsid w:val="0034109E"/>
    <w:rsid w:val="00342F34"/>
    <w:rsid w:val="0035183D"/>
    <w:rsid w:val="0035227F"/>
    <w:rsid w:val="00352924"/>
    <w:rsid w:val="00361999"/>
    <w:rsid w:val="00374C54"/>
    <w:rsid w:val="00374F34"/>
    <w:rsid w:val="00383F83"/>
    <w:rsid w:val="00390A2A"/>
    <w:rsid w:val="003A108C"/>
    <w:rsid w:val="003B0A56"/>
    <w:rsid w:val="003B11F0"/>
    <w:rsid w:val="003B6D9B"/>
    <w:rsid w:val="003D06D1"/>
    <w:rsid w:val="003D6CBE"/>
    <w:rsid w:val="003E6463"/>
    <w:rsid w:val="003E65B3"/>
    <w:rsid w:val="003F3AD2"/>
    <w:rsid w:val="003F49FB"/>
    <w:rsid w:val="00411C74"/>
    <w:rsid w:val="00416EAE"/>
    <w:rsid w:val="00422D44"/>
    <w:rsid w:val="00425D90"/>
    <w:rsid w:val="00440D5A"/>
    <w:rsid w:val="004438E2"/>
    <w:rsid w:val="0044661B"/>
    <w:rsid w:val="00452134"/>
    <w:rsid w:val="00453694"/>
    <w:rsid w:val="00453E01"/>
    <w:rsid w:val="0045553D"/>
    <w:rsid w:val="004620FB"/>
    <w:rsid w:val="00476F14"/>
    <w:rsid w:val="004837ED"/>
    <w:rsid w:val="00486509"/>
    <w:rsid w:val="00487487"/>
    <w:rsid w:val="00497A1C"/>
    <w:rsid w:val="004A0A11"/>
    <w:rsid w:val="004C0CE2"/>
    <w:rsid w:val="004E005C"/>
    <w:rsid w:val="004E1E66"/>
    <w:rsid w:val="004E24C3"/>
    <w:rsid w:val="004E361B"/>
    <w:rsid w:val="004E5F01"/>
    <w:rsid w:val="004F67A2"/>
    <w:rsid w:val="004F6A0E"/>
    <w:rsid w:val="00502997"/>
    <w:rsid w:val="005066BA"/>
    <w:rsid w:val="00507242"/>
    <w:rsid w:val="005236DD"/>
    <w:rsid w:val="00525CE8"/>
    <w:rsid w:val="00533A5C"/>
    <w:rsid w:val="00536C1A"/>
    <w:rsid w:val="005375F2"/>
    <w:rsid w:val="00542459"/>
    <w:rsid w:val="00544102"/>
    <w:rsid w:val="00546AF6"/>
    <w:rsid w:val="00553717"/>
    <w:rsid w:val="00556B02"/>
    <w:rsid w:val="00560ADC"/>
    <w:rsid w:val="00563F8A"/>
    <w:rsid w:val="005732C6"/>
    <w:rsid w:val="0058193A"/>
    <w:rsid w:val="00586FD3"/>
    <w:rsid w:val="005929B9"/>
    <w:rsid w:val="005935D5"/>
    <w:rsid w:val="005A0ED0"/>
    <w:rsid w:val="005A3718"/>
    <w:rsid w:val="005B721F"/>
    <w:rsid w:val="005B7776"/>
    <w:rsid w:val="005C1011"/>
    <w:rsid w:val="005C261D"/>
    <w:rsid w:val="005C34A0"/>
    <w:rsid w:val="005C7B48"/>
    <w:rsid w:val="005D06B6"/>
    <w:rsid w:val="005D3E0A"/>
    <w:rsid w:val="005E2F82"/>
    <w:rsid w:val="005F62E3"/>
    <w:rsid w:val="005F7383"/>
    <w:rsid w:val="00622CDA"/>
    <w:rsid w:val="00625D99"/>
    <w:rsid w:val="00635A6C"/>
    <w:rsid w:val="00637641"/>
    <w:rsid w:val="006406A6"/>
    <w:rsid w:val="00660F49"/>
    <w:rsid w:val="00665C74"/>
    <w:rsid w:val="0068086E"/>
    <w:rsid w:val="006934E2"/>
    <w:rsid w:val="00697685"/>
    <w:rsid w:val="006A165D"/>
    <w:rsid w:val="006A29D8"/>
    <w:rsid w:val="006A3A2D"/>
    <w:rsid w:val="006A4C9C"/>
    <w:rsid w:val="006A76A4"/>
    <w:rsid w:val="006A7E22"/>
    <w:rsid w:val="006B07EA"/>
    <w:rsid w:val="006B39E1"/>
    <w:rsid w:val="006B5736"/>
    <w:rsid w:val="006B57E9"/>
    <w:rsid w:val="006B68D0"/>
    <w:rsid w:val="006C4674"/>
    <w:rsid w:val="006D5951"/>
    <w:rsid w:val="006E4EA0"/>
    <w:rsid w:val="006E4FE0"/>
    <w:rsid w:val="006F05E5"/>
    <w:rsid w:val="006F0CD0"/>
    <w:rsid w:val="0070344D"/>
    <w:rsid w:val="007126E6"/>
    <w:rsid w:val="00715E43"/>
    <w:rsid w:val="007215E3"/>
    <w:rsid w:val="0072638E"/>
    <w:rsid w:val="00726796"/>
    <w:rsid w:val="00730DA5"/>
    <w:rsid w:val="00732E7D"/>
    <w:rsid w:val="0073675A"/>
    <w:rsid w:val="00743654"/>
    <w:rsid w:val="007446D6"/>
    <w:rsid w:val="0074524B"/>
    <w:rsid w:val="007606BC"/>
    <w:rsid w:val="00765738"/>
    <w:rsid w:val="0077285E"/>
    <w:rsid w:val="0077684D"/>
    <w:rsid w:val="007772FD"/>
    <w:rsid w:val="00777B92"/>
    <w:rsid w:val="00781D07"/>
    <w:rsid w:val="007828AB"/>
    <w:rsid w:val="00793241"/>
    <w:rsid w:val="007A07BB"/>
    <w:rsid w:val="007C20A4"/>
    <w:rsid w:val="007C55CA"/>
    <w:rsid w:val="007C5B9D"/>
    <w:rsid w:val="007C5C95"/>
    <w:rsid w:val="007C66E0"/>
    <w:rsid w:val="007D0203"/>
    <w:rsid w:val="007D6572"/>
    <w:rsid w:val="007D686F"/>
    <w:rsid w:val="007E2DFC"/>
    <w:rsid w:val="007E3C08"/>
    <w:rsid w:val="007E7060"/>
    <w:rsid w:val="007F47BB"/>
    <w:rsid w:val="00800A13"/>
    <w:rsid w:val="00806BB5"/>
    <w:rsid w:val="00834483"/>
    <w:rsid w:val="00843B42"/>
    <w:rsid w:val="00851C8A"/>
    <w:rsid w:val="00852E01"/>
    <w:rsid w:val="008558DD"/>
    <w:rsid w:val="00855B0D"/>
    <w:rsid w:val="008646BB"/>
    <w:rsid w:val="00867AC9"/>
    <w:rsid w:val="0087378C"/>
    <w:rsid w:val="008779FB"/>
    <w:rsid w:val="00882D9C"/>
    <w:rsid w:val="00884FAF"/>
    <w:rsid w:val="00886191"/>
    <w:rsid w:val="008866A0"/>
    <w:rsid w:val="00886C44"/>
    <w:rsid w:val="0089191E"/>
    <w:rsid w:val="00896844"/>
    <w:rsid w:val="008A12EB"/>
    <w:rsid w:val="008A410C"/>
    <w:rsid w:val="008A46F4"/>
    <w:rsid w:val="008A6C80"/>
    <w:rsid w:val="008B15F7"/>
    <w:rsid w:val="008B7891"/>
    <w:rsid w:val="008C2CC9"/>
    <w:rsid w:val="008C45E7"/>
    <w:rsid w:val="008C4CE0"/>
    <w:rsid w:val="008C5055"/>
    <w:rsid w:val="008D08C5"/>
    <w:rsid w:val="008D092A"/>
    <w:rsid w:val="008E4443"/>
    <w:rsid w:val="008E5CE6"/>
    <w:rsid w:val="008E6A45"/>
    <w:rsid w:val="008F5231"/>
    <w:rsid w:val="009019AC"/>
    <w:rsid w:val="00910FFC"/>
    <w:rsid w:val="0091220F"/>
    <w:rsid w:val="0091509F"/>
    <w:rsid w:val="00917ACF"/>
    <w:rsid w:val="00923A10"/>
    <w:rsid w:val="009317DD"/>
    <w:rsid w:val="00944699"/>
    <w:rsid w:val="009566A8"/>
    <w:rsid w:val="0096279B"/>
    <w:rsid w:val="00976443"/>
    <w:rsid w:val="00976A02"/>
    <w:rsid w:val="00990729"/>
    <w:rsid w:val="00992C0B"/>
    <w:rsid w:val="009A1A18"/>
    <w:rsid w:val="009A2893"/>
    <w:rsid w:val="009A3571"/>
    <w:rsid w:val="009A4C44"/>
    <w:rsid w:val="009A7D06"/>
    <w:rsid w:val="009B0A14"/>
    <w:rsid w:val="009C3F74"/>
    <w:rsid w:val="009E2A91"/>
    <w:rsid w:val="009E5B30"/>
    <w:rsid w:val="009F26F8"/>
    <w:rsid w:val="00A01529"/>
    <w:rsid w:val="00A2346B"/>
    <w:rsid w:val="00A251E5"/>
    <w:rsid w:val="00A365E1"/>
    <w:rsid w:val="00A373CB"/>
    <w:rsid w:val="00A40B6C"/>
    <w:rsid w:val="00A57175"/>
    <w:rsid w:val="00A62473"/>
    <w:rsid w:val="00A74196"/>
    <w:rsid w:val="00A81AF9"/>
    <w:rsid w:val="00A87D73"/>
    <w:rsid w:val="00A90FF2"/>
    <w:rsid w:val="00A91024"/>
    <w:rsid w:val="00A92E14"/>
    <w:rsid w:val="00A93E63"/>
    <w:rsid w:val="00A95D8C"/>
    <w:rsid w:val="00A9693A"/>
    <w:rsid w:val="00AA16A6"/>
    <w:rsid w:val="00AA2847"/>
    <w:rsid w:val="00AA7714"/>
    <w:rsid w:val="00AB0C3C"/>
    <w:rsid w:val="00AB7F66"/>
    <w:rsid w:val="00AC0095"/>
    <w:rsid w:val="00AC387D"/>
    <w:rsid w:val="00AD2E30"/>
    <w:rsid w:val="00AD47C7"/>
    <w:rsid w:val="00AE1FF3"/>
    <w:rsid w:val="00AF1966"/>
    <w:rsid w:val="00AF19F0"/>
    <w:rsid w:val="00AF1B6C"/>
    <w:rsid w:val="00B05D5B"/>
    <w:rsid w:val="00B1138C"/>
    <w:rsid w:val="00B12162"/>
    <w:rsid w:val="00B255DB"/>
    <w:rsid w:val="00B34268"/>
    <w:rsid w:val="00B46842"/>
    <w:rsid w:val="00B52770"/>
    <w:rsid w:val="00B5438B"/>
    <w:rsid w:val="00B63F2A"/>
    <w:rsid w:val="00B667A9"/>
    <w:rsid w:val="00B72536"/>
    <w:rsid w:val="00B83E07"/>
    <w:rsid w:val="00B85C9E"/>
    <w:rsid w:val="00BA107D"/>
    <w:rsid w:val="00BA3F8B"/>
    <w:rsid w:val="00BB12BD"/>
    <w:rsid w:val="00BC49C2"/>
    <w:rsid w:val="00BD05B6"/>
    <w:rsid w:val="00BD2633"/>
    <w:rsid w:val="00BD49C5"/>
    <w:rsid w:val="00BE62EB"/>
    <w:rsid w:val="00BF1864"/>
    <w:rsid w:val="00BF2ABF"/>
    <w:rsid w:val="00BF367F"/>
    <w:rsid w:val="00C012AF"/>
    <w:rsid w:val="00C10393"/>
    <w:rsid w:val="00C14065"/>
    <w:rsid w:val="00C208FF"/>
    <w:rsid w:val="00C21DD3"/>
    <w:rsid w:val="00C226D0"/>
    <w:rsid w:val="00C316F3"/>
    <w:rsid w:val="00C3402D"/>
    <w:rsid w:val="00C350A8"/>
    <w:rsid w:val="00C36038"/>
    <w:rsid w:val="00C42791"/>
    <w:rsid w:val="00C478BC"/>
    <w:rsid w:val="00C47C81"/>
    <w:rsid w:val="00C530A6"/>
    <w:rsid w:val="00C735C3"/>
    <w:rsid w:val="00C73741"/>
    <w:rsid w:val="00C74339"/>
    <w:rsid w:val="00C77A20"/>
    <w:rsid w:val="00C82E5C"/>
    <w:rsid w:val="00C87170"/>
    <w:rsid w:val="00C93EEB"/>
    <w:rsid w:val="00CB0335"/>
    <w:rsid w:val="00CC3186"/>
    <w:rsid w:val="00CC33EA"/>
    <w:rsid w:val="00CD27D4"/>
    <w:rsid w:val="00CD41EB"/>
    <w:rsid w:val="00CD769F"/>
    <w:rsid w:val="00CE0C38"/>
    <w:rsid w:val="00CE48DF"/>
    <w:rsid w:val="00CF6881"/>
    <w:rsid w:val="00D055D7"/>
    <w:rsid w:val="00D072A3"/>
    <w:rsid w:val="00D07B8C"/>
    <w:rsid w:val="00D1051A"/>
    <w:rsid w:val="00D17F0B"/>
    <w:rsid w:val="00D43E05"/>
    <w:rsid w:val="00D45A24"/>
    <w:rsid w:val="00D501DE"/>
    <w:rsid w:val="00D50203"/>
    <w:rsid w:val="00D52E6D"/>
    <w:rsid w:val="00D5690A"/>
    <w:rsid w:val="00D56FF8"/>
    <w:rsid w:val="00D57A7A"/>
    <w:rsid w:val="00D64B61"/>
    <w:rsid w:val="00D72295"/>
    <w:rsid w:val="00D72EA8"/>
    <w:rsid w:val="00D76DEA"/>
    <w:rsid w:val="00D817CB"/>
    <w:rsid w:val="00D85866"/>
    <w:rsid w:val="00D862E0"/>
    <w:rsid w:val="00D87F69"/>
    <w:rsid w:val="00D924B1"/>
    <w:rsid w:val="00D97695"/>
    <w:rsid w:val="00DA23F0"/>
    <w:rsid w:val="00DA2BD5"/>
    <w:rsid w:val="00DA64A5"/>
    <w:rsid w:val="00DB7141"/>
    <w:rsid w:val="00DC40A4"/>
    <w:rsid w:val="00DC59F0"/>
    <w:rsid w:val="00DC70E7"/>
    <w:rsid w:val="00DD0190"/>
    <w:rsid w:val="00DD1561"/>
    <w:rsid w:val="00DD43C6"/>
    <w:rsid w:val="00DD6CF9"/>
    <w:rsid w:val="00DE02F8"/>
    <w:rsid w:val="00DE2A6A"/>
    <w:rsid w:val="00DE6501"/>
    <w:rsid w:val="00DF0087"/>
    <w:rsid w:val="00DF04DC"/>
    <w:rsid w:val="00DF44F3"/>
    <w:rsid w:val="00DF59F9"/>
    <w:rsid w:val="00DF6119"/>
    <w:rsid w:val="00E01DE6"/>
    <w:rsid w:val="00E13601"/>
    <w:rsid w:val="00E24A6B"/>
    <w:rsid w:val="00E2537C"/>
    <w:rsid w:val="00E373AA"/>
    <w:rsid w:val="00E47110"/>
    <w:rsid w:val="00E56331"/>
    <w:rsid w:val="00E56628"/>
    <w:rsid w:val="00E61CEB"/>
    <w:rsid w:val="00E638BF"/>
    <w:rsid w:val="00E673CD"/>
    <w:rsid w:val="00E81511"/>
    <w:rsid w:val="00E85640"/>
    <w:rsid w:val="00E91B24"/>
    <w:rsid w:val="00E933D6"/>
    <w:rsid w:val="00EA0D57"/>
    <w:rsid w:val="00EA2254"/>
    <w:rsid w:val="00EA45A9"/>
    <w:rsid w:val="00EA702E"/>
    <w:rsid w:val="00EB0B6C"/>
    <w:rsid w:val="00EC2146"/>
    <w:rsid w:val="00EC7A0E"/>
    <w:rsid w:val="00ED5FDB"/>
    <w:rsid w:val="00EE27D7"/>
    <w:rsid w:val="00EF1726"/>
    <w:rsid w:val="00EF273E"/>
    <w:rsid w:val="00EF56B7"/>
    <w:rsid w:val="00EF5A14"/>
    <w:rsid w:val="00F02A67"/>
    <w:rsid w:val="00F1219B"/>
    <w:rsid w:val="00F1340B"/>
    <w:rsid w:val="00F16357"/>
    <w:rsid w:val="00F25B71"/>
    <w:rsid w:val="00F31C04"/>
    <w:rsid w:val="00F361C2"/>
    <w:rsid w:val="00F36DFD"/>
    <w:rsid w:val="00F42619"/>
    <w:rsid w:val="00F466A3"/>
    <w:rsid w:val="00F46AA9"/>
    <w:rsid w:val="00F46C77"/>
    <w:rsid w:val="00F50306"/>
    <w:rsid w:val="00F54118"/>
    <w:rsid w:val="00F54957"/>
    <w:rsid w:val="00F55DFC"/>
    <w:rsid w:val="00F564F8"/>
    <w:rsid w:val="00F67AA0"/>
    <w:rsid w:val="00F70217"/>
    <w:rsid w:val="00F704D8"/>
    <w:rsid w:val="00F772F4"/>
    <w:rsid w:val="00F8246E"/>
    <w:rsid w:val="00FA2ABF"/>
    <w:rsid w:val="00FA7621"/>
    <w:rsid w:val="00FB23CF"/>
    <w:rsid w:val="00FB6523"/>
    <w:rsid w:val="00FB73B6"/>
    <w:rsid w:val="00FC559D"/>
    <w:rsid w:val="00FC5B8C"/>
    <w:rsid w:val="00FD0A95"/>
    <w:rsid w:val="00FD2A5E"/>
    <w:rsid w:val="00FD378B"/>
    <w:rsid w:val="00FE192A"/>
    <w:rsid w:val="00FE2958"/>
    <w:rsid w:val="00FF2C62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1578a"/>
    </o:shapedefaults>
    <o:shapelayout v:ext="edit">
      <o:idmap v:ext="edit" data="1"/>
    </o:shapelayout>
  </w:shapeDefaults>
  <w:decimalSymbol w:val="."/>
  <w:listSeparator w:val=","/>
  <w15:docId w15:val="{8E0A3FB3-4FF9-4979-8080-4743BE91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509"/>
    <w:pPr>
      <w:spacing w:before="40"/>
    </w:pPr>
    <w:rPr>
      <w:szCs w:val="22"/>
    </w:rPr>
  </w:style>
  <w:style w:type="paragraph" w:styleId="Heading1">
    <w:name w:val="heading 1"/>
    <w:basedOn w:val="Normal"/>
    <w:next w:val="Normal"/>
    <w:qFormat/>
    <w:rsid w:val="00486509"/>
    <w:pPr>
      <w:keepNext/>
      <w:spacing w:before="0"/>
      <w:jc w:val="center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486509"/>
    <w:pPr>
      <w:keepNext/>
      <w:spacing w:before="0"/>
      <w:outlineLvl w:val="1"/>
    </w:pPr>
    <w:rPr>
      <w:rFonts w:ascii="Arial" w:hAnsi="Arial"/>
      <w:b/>
      <w:i/>
      <w:szCs w:val="20"/>
    </w:rPr>
  </w:style>
  <w:style w:type="paragraph" w:styleId="Heading3">
    <w:name w:val="heading 3"/>
    <w:basedOn w:val="Normal"/>
    <w:next w:val="Normal"/>
    <w:qFormat/>
    <w:rsid w:val="00486509"/>
    <w:pPr>
      <w:keepNext/>
      <w:spacing w:before="0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6509"/>
    <w:rPr>
      <w:rFonts w:ascii="Arial" w:hAnsi="Arial"/>
      <w:b/>
      <w:i/>
      <w:lang w:val="en-US" w:eastAsia="en-US" w:bidi="ar-SA"/>
    </w:rPr>
  </w:style>
  <w:style w:type="paragraph" w:styleId="Header">
    <w:name w:val="header"/>
    <w:link w:val="HeaderChar"/>
    <w:autoRedefine/>
    <w:rsid w:val="00DF0087"/>
    <w:pPr>
      <w:tabs>
        <w:tab w:val="right" w:pos="9360"/>
      </w:tabs>
    </w:pPr>
    <w:rPr>
      <w:rFonts w:ascii="Arial Narrow" w:hAnsi="Arial Narrow"/>
      <w:sz w:val="16"/>
      <w:szCs w:val="16"/>
    </w:rPr>
  </w:style>
  <w:style w:type="paragraph" w:styleId="Footer">
    <w:name w:val="footer"/>
    <w:link w:val="FooterChar"/>
    <w:autoRedefine/>
    <w:rsid w:val="00DF0087"/>
    <w:pPr>
      <w:pBdr>
        <w:top w:val="single" w:sz="8" w:space="1" w:color="808080" w:themeColor="background1" w:themeShade="80"/>
      </w:pBdr>
      <w:tabs>
        <w:tab w:val="center" w:pos="4320"/>
        <w:tab w:val="right" w:pos="9360"/>
      </w:tabs>
    </w:pPr>
    <w:rPr>
      <w:rFonts w:ascii="Calibri" w:hAnsi="Calibri"/>
      <w:b/>
      <w:noProof/>
      <w:color w:val="697178"/>
      <w:sz w:val="18"/>
      <w:szCs w:val="24"/>
    </w:rPr>
  </w:style>
  <w:style w:type="table" w:styleId="TableGrid">
    <w:name w:val="Table Grid"/>
    <w:basedOn w:val="TableNormal"/>
    <w:semiHidden/>
    <w:rsid w:val="0048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486509"/>
  </w:style>
  <w:style w:type="paragraph" w:customStyle="1" w:styleId="DocTitle">
    <w:name w:val="DocTitle"/>
    <w:autoRedefine/>
    <w:rsid w:val="00DF0087"/>
    <w:pPr>
      <w:pBdr>
        <w:bottom w:val="single" w:sz="4" w:space="1" w:color="0077C8"/>
      </w:pBdr>
      <w:spacing w:before="480" w:after="120"/>
    </w:pPr>
    <w:rPr>
      <w:rFonts w:ascii="Calibri" w:hAnsi="Calibri"/>
      <w:b/>
      <w:color w:val="0077C8"/>
      <w:sz w:val="32"/>
      <w:szCs w:val="32"/>
    </w:rPr>
  </w:style>
  <w:style w:type="paragraph" w:customStyle="1" w:styleId="BasicText">
    <w:name w:val="BasicText"/>
    <w:link w:val="BasicTextChar"/>
    <w:autoRedefine/>
    <w:rsid w:val="002E7222"/>
    <w:pPr>
      <w:tabs>
        <w:tab w:val="left" w:pos="360"/>
        <w:tab w:val="left" w:pos="1440"/>
        <w:tab w:val="left" w:pos="2160"/>
        <w:tab w:val="left" w:pos="2880"/>
        <w:tab w:val="left" w:pos="3600"/>
      </w:tabs>
      <w:spacing w:before="60" w:line="288" w:lineRule="auto"/>
    </w:pPr>
    <w:rPr>
      <w:b/>
      <w:bCs/>
      <w:noProof/>
      <w:sz w:val="24"/>
      <w:szCs w:val="24"/>
    </w:rPr>
  </w:style>
  <w:style w:type="character" w:customStyle="1" w:styleId="BasicTextChar">
    <w:name w:val="BasicText Char"/>
    <w:basedOn w:val="DefaultParagraphFont"/>
    <w:link w:val="BasicText"/>
    <w:rsid w:val="002E7222"/>
    <w:rPr>
      <w:b/>
      <w:bCs/>
      <w:noProof/>
      <w:sz w:val="24"/>
      <w:szCs w:val="24"/>
      <w:lang w:val="en-US" w:eastAsia="en-US" w:bidi="ar-SA"/>
    </w:rPr>
  </w:style>
  <w:style w:type="paragraph" w:customStyle="1" w:styleId="SUBHEADING">
    <w:name w:val="SUBHEADING"/>
    <w:link w:val="SUBHEADINGChar"/>
    <w:rsid w:val="00A87D73"/>
    <w:pPr>
      <w:spacing w:line="264" w:lineRule="auto"/>
    </w:pPr>
    <w:rPr>
      <w:rFonts w:ascii="Arial" w:hAnsi="Arial"/>
      <w:b/>
      <w:szCs w:val="16"/>
    </w:rPr>
  </w:style>
  <w:style w:type="character" w:customStyle="1" w:styleId="SUBHEADINGChar">
    <w:name w:val="SUBHEADING Char"/>
    <w:basedOn w:val="DefaultParagraphFont"/>
    <w:link w:val="SUBHEADING"/>
    <w:rsid w:val="00A87D73"/>
    <w:rPr>
      <w:rFonts w:ascii="Arial" w:hAnsi="Arial"/>
      <w:b/>
      <w:szCs w:val="16"/>
      <w:lang w:val="en-US" w:eastAsia="en-US" w:bidi="ar-SA"/>
    </w:rPr>
  </w:style>
  <w:style w:type="paragraph" w:customStyle="1" w:styleId="NumberedList">
    <w:name w:val="NumberedList"/>
    <w:autoRedefine/>
    <w:rsid w:val="00486509"/>
    <w:pPr>
      <w:numPr>
        <w:numId w:val="1"/>
      </w:numPr>
      <w:spacing w:before="60" w:after="60" w:line="288" w:lineRule="auto"/>
    </w:pPr>
    <w:rPr>
      <w:noProof/>
      <w:sz w:val="24"/>
      <w:szCs w:val="24"/>
    </w:rPr>
  </w:style>
  <w:style w:type="paragraph" w:customStyle="1" w:styleId="Notes">
    <w:name w:val="Notes"/>
    <w:autoRedefine/>
    <w:rsid w:val="00486509"/>
    <w:pPr>
      <w:numPr>
        <w:numId w:val="2"/>
      </w:numPr>
      <w:spacing w:before="120" w:after="120" w:line="288" w:lineRule="auto"/>
    </w:pPr>
    <w:rPr>
      <w:noProof/>
      <w:sz w:val="24"/>
      <w:szCs w:val="24"/>
    </w:rPr>
  </w:style>
  <w:style w:type="paragraph" w:styleId="BalloonText">
    <w:name w:val="Balloon Text"/>
    <w:basedOn w:val="Normal"/>
    <w:semiHidden/>
    <w:rsid w:val="00486509"/>
    <w:rPr>
      <w:rFonts w:ascii="Tahoma" w:hAnsi="Tahoma" w:cs="Tahoma"/>
      <w:sz w:val="16"/>
    </w:rPr>
  </w:style>
  <w:style w:type="paragraph" w:customStyle="1" w:styleId="CHECKBOXTEXT">
    <w:name w:val="CHECKBOX TEXT"/>
    <w:link w:val="CHECKBOXTEXTChar"/>
    <w:rsid w:val="00486509"/>
    <w:rPr>
      <w:rFonts w:ascii="Arial" w:hAnsi="Arial"/>
      <w:sz w:val="18"/>
      <w:szCs w:val="16"/>
    </w:rPr>
  </w:style>
  <w:style w:type="character" w:customStyle="1" w:styleId="CHECKBOXTEXTChar">
    <w:name w:val="CHECKBOX TEXT Char"/>
    <w:basedOn w:val="DefaultParagraphFont"/>
    <w:link w:val="CHECKBOXTEXT"/>
    <w:rsid w:val="00486509"/>
    <w:rPr>
      <w:rFonts w:ascii="Arial" w:hAnsi="Arial"/>
      <w:sz w:val="18"/>
      <w:szCs w:val="16"/>
      <w:lang w:val="en-US" w:eastAsia="en-US" w:bidi="ar-SA"/>
    </w:rPr>
  </w:style>
  <w:style w:type="paragraph" w:customStyle="1" w:styleId="SECTIONHEADER">
    <w:name w:val="SECTIONHEADER"/>
    <w:rsid w:val="00486509"/>
    <w:rPr>
      <w:rFonts w:ascii="Arial" w:hAnsi="Arial"/>
      <w:b/>
      <w:i/>
      <w:color w:val="FFFFFF"/>
      <w:szCs w:val="16"/>
    </w:rPr>
  </w:style>
  <w:style w:type="paragraph" w:customStyle="1" w:styleId="FOOTERTEXT">
    <w:name w:val="FOOTERTEXT"/>
    <w:link w:val="FOOTERTEXTChar"/>
    <w:rsid w:val="00486509"/>
    <w:pPr>
      <w:jc w:val="center"/>
    </w:pPr>
    <w:rPr>
      <w:rFonts w:ascii="Arial Narrow" w:hAnsi="Arial Narrow" w:cs="Tahoma"/>
      <w:b/>
      <w:iCs/>
    </w:rPr>
  </w:style>
  <w:style w:type="character" w:customStyle="1" w:styleId="FOOTERTEXTChar">
    <w:name w:val="FOOTERTEXT Char"/>
    <w:basedOn w:val="DefaultParagraphFont"/>
    <w:link w:val="FOOTERTEXT"/>
    <w:rsid w:val="00486509"/>
    <w:rPr>
      <w:rFonts w:ascii="Arial Narrow" w:hAnsi="Arial Narrow" w:cs="Tahoma"/>
      <w:b/>
      <w:iCs/>
      <w:lang w:val="en-US" w:eastAsia="en-US" w:bidi="ar-SA"/>
    </w:rPr>
  </w:style>
  <w:style w:type="paragraph" w:customStyle="1" w:styleId="TypedText">
    <w:name w:val="TypedText"/>
    <w:link w:val="TypedTextChar"/>
    <w:rsid w:val="00486509"/>
    <w:rPr>
      <w:sz w:val="22"/>
      <w:szCs w:val="16"/>
    </w:rPr>
  </w:style>
  <w:style w:type="character" w:customStyle="1" w:styleId="TypedTextChar">
    <w:name w:val="TypedText Char"/>
    <w:basedOn w:val="DefaultParagraphFont"/>
    <w:link w:val="TypedText"/>
    <w:rsid w:val="00486509"/>
    <w:rPr>
      <w:sz w:val="22"/>
      <w:szCs w:val="16"/>
      <w:lang w:val="en-US" w:eastAsia="en-US" w:bidi="ar-SA"/>
    </w:rPr>
  </w:style>
  <w:style w:type="paragraph" w:customStyle="1" w:styleId="linefiller">
    <w:name w:val="linefiller"/>
    <w:rsid w:val="00486509"/>
    <w:rPr>
      <w:rFonts w:ascii="Arial" w:hAnsi="Arial"/>
      <w:b/>
      <w:sz w:val="8"/>
      <w:szCs w:val="16"/>
    </w:rPr>
  </w:style>
  <w:style w:type="paragraph" w:customStyle="1" w:styleId="fieldnames">
    <w:name w:val="fieldnames"/>
    <w:rsid w:val="00AA2847"/>
    <w:pPr>
      <w:spacing w:before="30" w:after="30"/>
    </w:pPr>
    <w:rPr>
      <w:rFonts w:ascii="Arial Bold" w:hAnsi="Arial Bold"/>
      <w:b/>
      <w:bCs/>
      <w:caps/>
      <w:sz w:val="16"/>
      <w:szCs w:val="16"/>
    </w:rPr>
  </w:style>
  <w:style w:type="character" w:customStyle="1" w:styleId="FIELDNAMESChar">
    <w:name w:val="FIELDNAMES Char"/>
    <w:basedOn w:val="DefaultParagraphFont"/>
    <w:link w:val="FIELDNAMES0"/>
    <w:locked/>
    <w:rsid w:val="00B83E07"/>
    <w:rPr>
      <w:rFonts w:ascii="Arial Bold" w:hAnsi="Arial Bold"/>
      <w:b/>
      <w:caps/>
      <w:sz w:val="16"/>
      <w:szCs w:val="16"/>
      <w:lang w:val="en-US" w:eastAsia="en-US" w:bidi="ar-SA"/>
    </w:rPr>
  </w:style>
  <w:style w:type="paragraph" w:customStyle="1" w:styleId="FIELDNAMES0">
    <w:name w:val="FIELDNAMES"/>
    <w:link w:val="FIELDNAMESChar"/>
    <w:rsid w:val="00B83E07"/>
    <w:pPr>
      <w:spacing w:before="30" w:after="30"/>
    </w:pPr>
    <w:rPr>
      <w:rFonts w:ascii="Arial Bold" w:hAnsi="Arial Bold"/>
      <w:b/>
      <w:caps/>
      <w:sz w:val="16"/>
      <w:szCs w:val="16"/>
    </w:rPr>
  </w:style>
  <w:style w:type="paragraph" w:customStyle="1" w:styleId="StyleRegularFieldTextNotBold">
    <w:name w:val="Style RegularFieldText + Not Bold"/>
    <w:basedOn w:val="Normal"/>
    <w:link w:val="StyleRegularFieldTextNotBoldChar"/>
    <w:autoRedefine/>
    <w:rsid w:val="005C1011"/>
    <w:pPr>
      <w:spacing w:after="40"/>
    </w:pPr>
    <w:rPr>
      <w:rFonts w:ascii="Arial" w:hAnsi="Arial"/>
      <w:sz w:val="18"/>
      <w:szCs w:val="16"/>
    </w:rPr>
  </w:style>
  <w:style w:type="character" w:customStyle="1" w:styleId="StyleRegularFieldTextNotBoldChar">
    <w:name w:val="Style RegularFieldText + Not Bold Char"/>
    <w:basedOn w:val="DefaultParagraphFont"/>
    <w:link w:val="StyleRegularFieldTextNotBold"/>
    <w:rsid w:val="005C1011"/>
    <w:rPr>
      <w:rFonts w:ascii="Arial" w:hAnsi="Arial"/>
      <w:sz w:val="18"/>
      <w:szCs w:val="16"/>
      <w:lang w:val="en-US" w:eastAsia="en-US" w:bidi="ar-SA"/>
    </w:rPr>
  </w:style>
  <w:style w:type="paragraph" w:customStyle="1" w:styleId="StyleStyleTableText10ptBefore0ptAfter0pt">
    <w:name w:val="Style Style TableText + 10 pt + Before:  0 pt After:  0 pt"/>
    <w:basedOn w:val="Normal"/>
    <w:rsid w:val="005C1011"/>
    <w:pPr>
      <w:spacing w:before="0"/>
    </w:pPr>
    <w:rPr>
      <w:rFonts w:ascii="Arial" w:hAnsi="Arial"/>
      <w:b/>
      <w:bCs/>
      <w:i/>
      <w:iCs/>
      <w:szCs w:val="20"/>
    </w:rPr>
  </w:style>
  <w:style w:type="character" w:customStyle="1" w:styleId="FIELDNamesChar0">
    <w:name w:val="FIELDNames Char"/>
    <w:basedOn w:val="DefaultParagraphFont"/>
    <w:link w:val="FIELDNames1"/>
    <w:locked/>
    <w:rsid w:val="002654D8"/>
    <w:rPr>
      <w:rFonts w:ascii="Arial Bold" w:hAnsi="Arial Bold"/>
      <w:b/>
      <w:caps/>
      <w:sz w:val="16"/>
      <w:szCs w:val="16"/>
      <w:lang w:val="en-US" w:eastAsia="en-US" w:bidi="ar-SA"/>
    </w:rPr>
  </w:style>
  <w:style w:type="paragraph" w:customStyle="1" w:styleId="FIELDNames1">
    <w:name w:val="FIELDNames"/>
    <w:link w:val="FIELDNamesChar0"/>
    <w:rsid w:val="002654D8"/>
    <w:pPr>
      <w:spacing w:before="30" w:after="30"/>
    </w:pPr>
    <w:rPr>
      <w:rFonts w:ascii="Arial Bold" w:hAnsi="Arial Bold"/>
      <w:b/>
      <w:caps/>
      <w:sz w:val="16"/>
      <w:szCs w:val="16"/>
    </w:rPr>
  </w:style>
  <w:style w:type="paragraph" w:customStyle="1" w:styleId="FieldHeadings">
    <w:name w:val="FieldHeadings"/>
    <w:link w:val="FieldHeadingsCharChar"/>
    <w:autoRedefine/>
    <w:rsid w:val="00E24A6B"/>
    <w:pPr>
      <w:spacing w:before="30" w:after="30" w:line="288" w:lineRule="auto"/>
    </w:pPr>
    <w:rPr>
      <w:rFonts w:ascii="Arial" w:hAnsi="Arial"/>
      <w:b/>
      <w:sz w:val="16"/>
      <w:szCs w:val="16"/>
    </w:rPr>
  </w:style>
  <w:style w:type="character" w:customStyle="1" w:styleId="FieldHeadingsCharChar">
    <w:name w:val="FieldHeadings Char Char"/>
    <w:basedOn w:val="DefaultParagraphFont"/>
    <w:link w:val="FieldHeadings"/>
    <w:rsid w:val="00E24A6B"/>
    <w:rPr>
      <w:rFonts w:ascii="Arial" w:hAnsi="Arial"/>
      <w:b/>
      <w:sz w:val="16"/>
      <w:szCs w:val="16"/>
      <w:lang w:val="en-US" w:eastAsia="en-US" w:bidi="ar-SA"/>
    </w:rPr>
  </w:style>
  <w:style w:type="paragraph" w:customStyle="1" w:styleId="EnteredText">
    <w:name w:val="EnteredText"/>
    <w:link w:val="EnteredTextCharChar"/>
    <w:autoRedefine/>
    <w:rsid w:val="00E24A6B"/>
    <w:pPr>
      <w:spacing w:before="30" w:after="30"/>
    </w:pPr>
    <w:rPr>
      <w:rFonts w:ascii="Arial" w:hAnsi="Arial"/>
      <w:sz w:val="18"/>
      <w:szCs w:val="16"/>
    </w:rPr>
  </w:style>
  <w:style w:type="character" w:customStyle="1" w:styleId="EnteredTextCharChar">
    <w:name w:val="EnteredText Char Char"/>
    <w:basedOn w:val="DefaultParagraphFont"/>
    <w:link w:val="EnteredText"/>
    <w:rsid w:val="00E24A6B"/>
    <w:rPr>
      <w:rFonts w:ascii="Arial" w:hAnsi="Arial"/>
      <w:sz w:val="18"/>
      <w:szCs w:val="16"/>
      <w:lang w:val="en-US" w:eastAsia="en-US" w:bidi="ar-SA"/>
    </w:rPr>
  </w:style>
  <w:style w:type="paragraph" w:customStyle="1" w:styleId="SectionHeadings">
    <w:name w:val="Section_Headings"/>
    <w:basedOn w:val="FieldHeadings"/>
    <w:link w:val="SectionHeadingsChar"/>
    <w:autoRedefine/>
    <w:rsid w:val="00E24A6B"/>
    <w:pPr>
      <w:spacing w:before="24" w:after="24"/>
    </w:pPr>
    <w:rPr>
      <w:sz w:val="18"/>
    </w:rPr>
  </w:style>
  <w:style w:type="character" w:customStyle="1" w:styleId="SectionHeadingsChar">
    <w:name w:val="Section_Headings Char"/>
    <w:basedOn w:val="FieldHeadingsCharChar"/>
    <w:link w:val="SectionHeadings"/>
    <w:rsid w:val="00E24A6B"/>
    <w:rPr>
      <w:rFonts w:ascii="Arial" w:hAnsi="Arial"/>
      <w:b/>
      <w:sz w:val="18"/>
      <w:szCs w:val="16"/>
      <w:lang w:val="en-US" w:eastAsia="en-US" w:bidi="ar-SA"/>
    </w:rPr>
  </w:style>
  <w:style w:type="paragraph" w:customStyle="1" w:styleId="INSTRUCTIONALTEXT">
    <w:name w:val="INSTRUCTIONALTEXT"/>
    <w:basedOn w:val="Normal"/>
    <w:rsid w:val="00E24A6B"/>
    <w:pPr>
      <w:spacing w:before="120" w:after="120"/>
    </w:pPr>
    <w:rPr>
      <w:rFonts w:ascii="Arial Narrow" w:hAnsi="Arial Narrow"/>
      <w:b/>
      <w:szCs w:val="16"/>
    </w:rPr>
  </w:style>
  <w:style w:type="paragraph" w:customStyle="1" w:styleId="SUBHEADER">
    <w:name w:val="SUBHEADER"/>
    <w:rsid w:val="00E24A6B"/>
    <w:pPr>
      <w:spacing w:line="264" w:lineRule="auto"/>
    </w:pPr>
    <w:rPr>
      <w:rFonts w:ascii="Arial" w:hAnsi="Arial"/>
      <w:b/>
      <w:sz w:val="18"/>
      <w:szCs w:val="24"/>
    </w:rPr>
  </w:style>
  <w:style w:type="paragraph" w:customStyle="1" w:styleId="subheader0">
    <w:name w:val="subheader"/>
    <w:rsid w:val="00E24A6B"/>
    <w:pPr>
      <w:spacing w:line="264" w:lineRule="auto"/>
    </w:pPr>
    <w:rPr>
      <w:rFonts w:ascii="Arial" w:hAnsi="Arial"/>
      <w:b/>
      <w:sz w:val="18"/>
      <w:szCs w:val="16"/>
    </w:rPr>
  </w:style>
  <w:style w:type="character" w:styleId="CommentReference">
    <w:name w:val="annotation reference"/>
    <w:basedOn w:val="DefaultParagraphFont"/>
    <w:semiHidden/>
    <w:rsid w:val="00E24A6B"/>
    <w:rPr>
      <w:sz w:val="16"/>
      <w:szCs w:val="16"/>
    </w:rPr>
  </w:style>
  <w:style w:type="paragraph" w:styleId="CommentText">
    <w:name w:val="annotation text"/>
    <w:basedOn w:val="Normal"/>
    <w:semiHidden/>
    <w:rsid w:val="00E24A6B"/>
    <w:pPr>
      <w:spacing w:before="0"/>
    </w:pPr>
    <w:rPr>
      <w:rFonts w:ascii="Arial" w:hAnsi="Arial"/>
      <w:szCs w:val="20"/>
    </w:rPr>
  </w:style>
  <w:style w:type="paragraph" w:customStyle="1" w:styleId="StyleTableTextBefore0ptAfter0ptLinespacingsingle">
    <w:name w:val="Style TableText + Before:  0 pt After:  0 pt Line spacing:  single"/>
    <w:basedOn w:val="Normal"/>
    <w:autoRedefine/>
    <w:rsid w:val="000D6367"/>
    <w:pPr>
      <w:spacing w:before="0"/>
    </w:pPr>
    <w:rPr>
      <w:rFonts w:ascii="Arial" w:hAnsi="Arial"/>
      <w:bCs/>
      <w:szCs w:val="20"/>
    </w:rPr>
  </w:style>
  <w:style w:type="paragraph" w:customStyle="1" w:styleId="InstructionalText0">
    <w:name w:val="InstructionalText"/>
    <w:rsid w:val="000D6367"/>
    <w:pPr>
      <w:spacing w:before="120" w:after="120"/>
    </w:pPr>
    <w:rPr>
      <w:rFonts w:ascii="Arial Narrow" w:hAnsi="Arial Narrow" w:cs="Arial"/>
      <w:b/>
      <w:noProof/>
    </w:rPr>
  </w:style>
  <w:style w:type="paragraph" w:customStyle="1" w:styleId="FieldNames2">
    <w:name w:val="FieldNames"/>
    <w:rsid w:val="000D6367"/>
    <w:pPr>
      <w:spacing w:before="30" w:after="30"/>
    </w:pPr>
    <w:rPr>
      <w:rFonts w:ascii="Arial Bold" w:hAnsi="Arial Bold"/>
      <w:b/>
      <w:caps/>
      <w:sz w:val="16"/>
      <w:szCs w:val="16"/>
    </w:rPr>
  </w:style>
  <w:style w:type="paragraph" w:customStyle="1" w:styleId="CheckBoxText0">
    <w:name w:val="CheckBoxText"/>
    <w:rsid w:val="000D6367"/>
    <w:rPr>
      <w:rFonts w:ascii="Arial" w:hAnsi="Arial"/>
      <w:bCs/>
      <w:sz w:val="18"/>
    </w:rPr>
  </w:style>
  <w:style w:type="character" w:customStyle="1" w:styleId="HeaderChar">
    <w:name w:val="Header Char"/>
    <w:basedOn w:val="DefaultParagraphFont"/>
    <w:link w:val="Header"/>
    <w:rsid w:val="00DF0087"/>
    <w:rPr>
      <w:rFonts w:ascii="Arial Narrow" w:hAnsi="Arial Narrow"/>
      <w:sz w:val="16"/>
      <w:szCs w:val="16"/>
    </w:rPr>
  </w:style>
  <w:style w:type="paragraph" w:customStyle="1" w:styleId="Instructionaltext1">
    <w:name w:val="Instructional_text"/>
    <w:rsid w:val="00DF0087"/>
    <w:pPr>
      <w:spacing w:before="120" w:after="240"/>
    </w:pPr>
    <w:rPr>
      <w:rFonts w:ascii="Arial" w:hAnsi="Arial"/>
      <w:b/>
      <w:bCs/>
      <w:iCs/>
    </w:rPr>
  </w:style>
  <w:style w:type="character" w:customStyle="1" w:styleId="FooterChar">
    <w:name w:val="Footer Char"/>
    <w:basedOn w:val="DefaultParagraphFont"/>
    <w:link w:val="Footer"/>
    <w:rsid w:val="00DF0087"/>
    <w:rPr>
      <w:rFonts w:ascii="Calibri" w:hAnsi="Calibri"/>
      <w:b/>
      <w:noProof/>
      <w:color w:val="697178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straHe\Desktop\BRINGHome\Ticket71636\Done\Form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C246EF2B6D74D89E8B9536ABE2DF6" ma:contentTypeVersion="0" ma:contentTypeDescription="Create a new document." ma:contentTypeScope="" ma:versionID="4dd3017a9db7f001219cd69063abc8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DF508-0AFF-4311-B0E6-EAD064E6EF7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02B8867-117B-4714-B5E1-D521C05B2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B9C51-F792-4ECD-964D-2FFCE2807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Health, Inc.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 &amp; Doc Mgmt</dc:creator>
  <cp:lastModifiedBy>Keogh, Marnie</cp:lastModifiedBy>
  <cp:revision>2</cp:revision>
  <cp:lastPrinted>2007-05-09T16:20:00Z</cp:lastPrinted>
  <dcterms:created xsi:type="dcterms:W3CDTF">2019-01-18T21:25:00Z</dcterms:created>
  <dcterms:modified xsi:type="dcterms:W3CDTF">2019-01-18T21:25:00Z</dcterms:modified>
</cp:coreProperties>
</file>